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B3" w:rsidRDefault="00FF0BB3">
      <w:pPr>
        <w:jc w:val="both"/>
        <w:rPr>
          <w:rFonts w:ascii="国标小标宋" w:eastAsia="国标小标宋" w:hAnsi="国标小标宋" w:cs="国标小标宋"/>
          <w:spacing w:val="-11"/>
          <w:sz w:val="44"/>
          <w:szCs w:val="44"/>
          <w:lang w:eastAsia="zh-CN"/>
        </w:rPr>
      </w:pPr>
      <w:r w:rsidRPr="00A91DB7">
        <w:rPr>
          <w:rFonts w:ascii="国标小标宋" w:eastAsia="国标小标宋" w:hAnsi="国标小标宋" w:cs="国标小标宋"/>
          <w:noProof/>
          <w:spacing w:val="-11"/>
          <w:sz w:val="44"/>
          <w:szCs w:val="44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5836fc3d1ef90e0e20808cfaf2484e9c" style="width:438.75pt;height:606pt;visibility:visible">
            <v:imagedata r:id="rId6" o:title=""/>
          </v:shape>
        </w:pict>
      </w:r>
    </w:p>
    <w:p w:rsidR="00FF0BB3" w:rsidRDefault="00FF0BB3">
      <w:pPr>
        <w:rPr>
          <w:rFonts w:ascii="国标小标宋" w:eastAsia="国标小标宋" w:hAnsi="国标小标宋" w:cs="国标小标宋"/>
          <w:spacing w:val="-11"/>
          <w:sz w:val="44"/>
          <w:szCs w:val="44"/>
        </w:rPr>
      </w:pPr>
      <w:r>
        <w:rPr>
          <w:rFonts w:ascii="国标小标宋" w:eastAsia="国标小标宋" w:hAnsi="国标小标宋" w:cs="国标小标宋"/>
          <w:spacing w:val="-11"/>
          <w:sz w:val="44"/>
          <w:szCs w:val="44"/>
        </w:rPr>
        <w:br w:type="page"/>
      </w:r>
    </w:p>
    <w:p w:rsidR="00FF0BB3" w:rsidRDefault="00FF0BB3">
      <w:pPr>
        <w:kinsoku/>
        <w:overflowPunct w:val="0"/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sectPr w:rsidR="00FF0BB3" w:rsidSect="003469C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B3" w:rsidRDefault="00FF0BB3">
      <w:r>
        <w:separator/>
      </w:r>
    </w:p>
  </w:endnote>
  <w:endnote w:type="continuationSeparator" w:id="0">
    <w:p w:rsidR="00FF0BB3" w:rsidRDefault="00FF0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小标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仿宋">
    <w:altName w:val="hakuyoxingshu7000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B3" w:rsidRDefault="00FF0BB3">
    <w:pPr>
      <w:pStyle w:val="Footer"/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8.45pt;margin-top:-12pt;width:31.85pt;height:23pt;z-index:251660288;mso-position-horizontal-relative:margin" o:gfxdata="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bGe2vZAAAACgEAAA8AAAAAAAAAAQAgAAAAIgAAAGRycy9kb3du&#10;cmV2LnhtbFBLAQIUABQAAAAIAIdO4kAobmjANwIAAGEEAAAOAAAAAAAAAAEAIAAAACgBAABkcnMv&#10;ZTJvRG9jLnhtbFBLBQYAAAAABgAGAFkBAADRBQAAAAA=&#10;" filled="f" stroked="f" strokeweight=".5pt">
          <v:textbox inset="0,0,0,0">
            <w:txbxContent>
              <w:p w:rsidR="00FF0BB3" w:rsidRDefault="00FF0BB3">
                <w:pPr>
                  <w:pStyle w:val="Footer"/>
                  <w:jc w:val="center"/>
                  <w:rPr>
                    <w:rFonts w:ascii="华文仿宋" w:eastAsia="华文仿宋" w:hAnsi="华文仿宋" w:cs="华文仿宋"/>
                    <w:sz w:val="28"/>
                    <w:szCs w:val="28"/>
                  </w:rPr>
                </w:pPr>
                <w:r>
                  <w:rPr>
                    <w:rFonts w:ascii="华文仿宋" w:eastAsia="华文仿宋" w:hAnsi="华文仿宋" w:cs="华文仿宋"/>
                    <w:sz w:val="28"/>
                    <w:szCs w:val="28"/>
                  </w:rPr>
                  <w:fldChar w:fldCharType="begin"/>
                </w:r>
                <w:r>
                  <w:rPr>
                    <w:rFonts w:ascii="华文仿宋" w:eastAsia="华文仿宋" w:hAnsi="华文仿宋" w:cs="华文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华文仿宋" w:eastAsia="华文仿宋" w:hAnsi="华文仿宋" w:cs="华文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华文仿宋" w:eastAsia="华文仿宋" w:hAnsi="华文仿宋" w:cs="华文仿宋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华文仿宋" w:eastAsia="华文仿宋" w:hAnsi="华文仿宋" w:cs="华文仿宋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B3" w:rsidRDefault="00FF0BB3">
      <w:r>
        <w:separator/>
      </w:r>
    </w:p>
  </w:footnote>
  <w:footnote w:type="continuationSeparator" w:id="0">
    <w:p w:rsidR="00FF0BB3" w:rsidRDefault="00FF0B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3E63462"/>
    <w:rsid w:val="DFDF2706"/>
    <w:rsid w:val="003469CE"/>
    <w:rsid w:val="00A91DB7"/>
    <w:rsid w:val="00C45910"/>
    <w:rsid w:val="00DF55E6"/>
    <w:rsid w:val="00FF0BB3"/>
    <w:rsid w:val="03B977AE"/>
    <w:rsid w:val="0ADD6BCE"/>
    <w:rsid w:val="18103875"/>
    <w:rsid w:val="1C0C547C"/>
    <w:rsid w:val="1D040074"/>
    <w:rsid w:val="1DE25DF5"/>
    <w:rsid w:val="1FFE7692"/>
    <w:rsid w:val="22AF3D28"/>
    <w:rsid w:val="30956CAF"/>
    <w:rsid w:val="31413117"/>
    <w:rsid w:val="32E20EB4"/>
    <w:rsid w:val="337332B7"/>
    <w:rsid w:val="33E63462"/>
    <w:rsid w:val="3729795C"/>
    <w:rsid w:val="37FF4C29"/>
    <w:rsid w:val="393F1224"/>
    <w:rsid w:val="3A67306F"/>
    <w:rsid w:val="418855FB"/>
    <w:rsid w:val="42BA68D2"/>
    <w:rsid w:val="43462E81"/>
    <w:rsid w:val="436A486C"/>
    <w:rsid w:val="4A780475"/>
    <w:rsid w:val="4AC944AA"/>
    <w:rsid w:val="4F3431D3"/>
    <w:rsid w:val="53A74E05"/>
    <w:rsid w:val="5BAA07FC"/>
    <w:rsid w:val="5F777544"/>
    <w:rsid w:val="6F5606B4"/>
    <w:rsid w:val="76923F9D"/>
    <w:rsid w:val="772E9826"/>
    <w:rsid w:val="78663AC9"/>
    <w:rsid w:val="7A730903"/>
    <w:rsid w:val="7ACF6664"/>
    <w:rsid w:val="7FE57E90"/>
    <w:rsid w:val="99DE8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Footer"/>
    <w:qFormat/>
    <w:rsid w:val="003469C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color w:val="000000"/>
      <w:kern w:val="0"/>
      <w:szCs w:val="21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69CE"/>
    <w:pPr>
      <w:tabs>
        <w:tab w:val="center" w:pos="4153"/>
        <w:tab w:val="right" w:pos="830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D2DE4"/>
    <w:rPr>
      <w:rFonts w:ascii="Arial" w:hAnsi="Arial" w:cs="Arial"/>
      <w:color w:val="000000"/>
      <w:kern w:val="0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3469CE"/>
    <w:rPr>
      <w:rFonts w:ascii="仿宋" w:eastAsia="仿宋" w:hAnsi="仿宋" w:cs="仿宋"/>
      <w:sz w:val="31"/>
      <w:szCs w:val="3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DE4"/>
    <w:rPr>
      <w:rFonts w:ascii="Arial" w:hAnsi="Arial" w:cs="Arial"/>
      <w:color w:val="000000"/>
      <w:kern w:val="0"/>
      <w:szCs w:val="21"/>
      <w:lang w:eastAsia="en-US"/>
    </w:rPr>
  </w:style>
  <w:style w:type="paragraph" w:styleId="Header">
    <w:name w:val="header"/>
    <w:basedOn w:val="Normal"/>
    <w:link w:val="HeaderChar"/>
    <w:uiPriority w:val="99"/>
    <w:rsid w:val="003469C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D2DE4"/>
    <w:rPr>
      <w:rFonts w:ascii="Arial" w:hAnsi="Arial" w:cs="Arial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辉哥</dc:creator>
  <cp:keywords/>
  <dc:description/>
  <cp:lastModifiedBy>NYJG2</cp:lastModifiedBy>
  <cp:revision>2</cp:revision>
  <cp:lastPrinted>2026-01-04T04:49:00Z</cp:lastPrinted>
  <dcterms:created xsi:type="dcterms:W3CDTF">2026-01-06T08:52:00Z</dcterms:created>
  <dcterms:modified xsi:type="dcterms:W3CDTF">2026-01-06T08:52:00Z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eyJoZGlkIjoiN2YzZjhmOTBiN2M0M2YwZjQzZmEwMDRiMGQzYzM4NDAiLCJ1c2VySWQiOiI4Njc5Mjk4MzEifQ==</vt:lpwstr>
  </property>
  <property fmtid="{D5CDD505-2E9C-101B-9397-08002B2CF9AE}" pid="4" name="ICV">
    <vt:lpwstr>3D240E2F7AA74FBB8B8013C2B993F30F_13</vt:lpwstr>
  </property>
</Properties>
</file>