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7B" w:rsidRDefault="008C567B" w:rsidP="0005697F">
      <w:pPr>
        <w:spacing w:line="560" w:lineRule="exact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附件</w:t>
      </w:r>
    </w:p>
    <w:p w:rsidR="008C567B" w:rsidRDefault="008C567B" w:rsidP="0005697F">
      <w:pPr>
        <w:spacing w:line="56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报价单</w:t>
      </w: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1"/>
        <w:gridCol w:w="6778"/>
      </w:tblGrid>
      <w:tr w:rsidR="008C567B" w:rsidRPr="001C7B72" w:rsidTr="00453250">
        <w:trPr>
          <w:trHeight w:val="1535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100" w:firstLine="32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报价单位</w:t>
            </w:r>
          </w:p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1500" w:firstLine="480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  <w:p w:rsidR="008C567B" w:rsidRPr="001C7B72" w:rsidRDefault="008C567B" w:rsidP="00453250">
            <w:pPr>
              <w:spacing w:line="560" w:lineRule="exact"/>
              <w:ind w:firstLineChars="1500" w:firstLine="480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（盖章）</w:t>
            </w:r>
          </w:p>
        </w:tc>
      </w:tr>
      <w:tr w:rsidR="008C567B" w:rsidRPr="001C7B72" w:rsidTr="00453250">
        <w:trPr>
          <w:trHeight w:val="870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联系人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C567B" w:rsidRPr="001C7B72" w:rsidTr="00453250">
        <w:trPr>
          <w:trHeight w:val="801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100" w:firstLine="32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联系方式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C567B" w:rsidRPr="001C7B72" w:rsidTr="00453250">
        <w:trPr>
          <w:trHeight w:val="1229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100" w:firstLine="32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公司地址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C567B" w:rsidRPr="001C7B72" w:rsidTr="00453250">
        <w:trPr>
          <w:trHeight w:val="1512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</w:t>
            </w:r>
            <w:r w:rsidRPr="001C7B72">
              <w:rPr>
                <w:rFonts w:ascii="华文仿宋" w:eastAsia="华文仿宋" w:hAnsi="华文仿宋" w:cs="华文仿宋"/>
                <w:sz w:val="32"/>
                <w:szCs w:val="32"/>
              </w:rPr>
              <w:t xml:space="preserve"> </w:t>
            </w: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价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150" w:firstLine="48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风吸式太阳能杀虫灯</w:t>
            </w:r>
            <w:r w:rsidRPr="001C7B72">
              <w:rPr>
                <w:rFonts w:ascii="华文仿宋" w:eastAsia="华文仿宋" w:hAnsi="华文仿宋" w:cs="华文仿宋"/>
                <w:sz w:val="32"/>
                <w:szCs w:val="32"/>
              </w:rPr>
              <w:t xml:space="preserve"> </w:t>
            </w: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：</w:t>
            </w:r>
            <w:r w:rsidRPr="001C7B72">
              <w:rPr>
                <w:rFonts w:ascii="华文仿宋" w:eastAsia="华文仿宋" w:hAnsi="华文仿宋" w:cs="华文仿宋"/>
                <w:sz w:val="32"/>
                <w:szCs w:val="32"/>
              </w:rPr>
              <w:t xml:space="preserve">       </w:t>
            </w: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元</w:t>
            </w:r>
            <w:r w:rsidRPr="001C7B72">
              <w:rPr>
                <w:rFonts w:ascii="华文仿宋" w:eastAsia="华文仿宋" w:hAnsi="华文仿宋" w:cs="华文仿宋"/>
                <w:sz w:val="32"/>
                <w:szCs w:val="32"/>
              </w:rPr>
              <w:t>/</w:t>
            </w: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盏</w:t>
            </w:r>
          </w:p>
        </w:tc>
      </w:tr>
      <w:tr w:rsidR="008C567B" w:rsidRPr="001C7B72" w:rsidTr="00453250">
        <w:trPr>
          <w:trHeight w:val="3028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重点承诺</w:t>
            </w:r>
          </w:p>
          <w:p w:rsidR="008C567B" w:rsidRPr="001C7B72" w:rsidRDefault="008C567B" w:rsidP="00453250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事项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C567B" w:rsidRPr="001C7B72" w:rsidTr="00453250">
        <w:trPr>
          <w:trHeight w:val="1572"/>
        </w:trPr>
        <w:tc>
          <w:tcPr>
            <w:tcW w:w="2101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备注</w:t>
            </w:r>
          </w:p>
        </w:tc>
        <w:tc>
          <w:tcPr>
            <w:tcW w:w="6778" w:type="dxa"/>
            <w:vAlign w:val="center"/>
          </w:tcPr>
          <w:p w:rsidR="008C567B" w:rsidRPr="001C7B72" w:rsidRDefault="008C567B" w:rsidP="00453250">
            <w:pPr>
              <w:spacing w:line="560" w:lineRule="exact"/>
              <w:ind w:firstLineChars="200"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1C7B72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报价包含风吸式太阳能杀虫灯单价、包装费、运输费、税费等一切费用。</w:t>
            </w:r>
          </w:p>
        </w:tc>
      </w:tr>
    </w:tbl>
    <w:p w:rsidR="008C567B" w:rsidRDefault="008C567B" w:rsidP="0005697F">
      <w:pPr>
        <w:spacing w:line="560" w:lineRule="exact"/>
        <w:rPr>
          <w:rFonts w:ascii="华文仿宋" w:eastAsia="华文仿宋" w:hAnsi="华文仿宋" w:cs="华文仿宋"/>
          <w:sz w:val="32"/>
          <w:szCs w:val="32"/>
        </w:rPr>
        <w:sectPr w:rsidR="008C567B">
          <w:headerReference w:type="default" r:id="rId6"/>
          <w:footerReference w:type="default" r:id="rId7"/>
          <w:pgSz w:w="11906" w:h="16838"/>
          <w:pgMar w:top="1440" w:right="1800" w:bottom="1440" w:left="1800" w:header="850" w:footer="992" w:gutter="0"/>
          <w:pgNumType w:start="1"/>
          <w:cols w:space="720"/>
          <w:docGrid w:linePitch="326"/>
        </w:sectPr>
      </w:pPr>
    </w:p>
    <w:p w:rsidR="008C567B" w:rsidRDefault="008C567B" w:rsidP="0005697F">
      <w:pPr>
        <w:spacing w:line="560" w:lineRule="exact"/>
        <w:rPr>
          <w:rFonts w:eastAsia="华文仿宋"/>
        </w:rPr>
      </w:pPr>
    </w:p>
    <w:sectPr w:rsidR="008C567B" w:rsidSect="0069261E">
      <w:headerReference w:type="default" r:id="rId8"/>
      <w:footerReference w:type="default" r:id="rId9"/>
      <w:pgSz w:w="11906" w:h="16838"/>
      <w:pgMar w:top="1803" w:right="1803" w:bottom="1803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7B" w:rsidRDefault="008C567B" w:rsidP="0069261E">
      <w:r>
        <w:separator/>
      </w:r>
    </w:p>
  </w:endnote>
  <w:endnote w:type="continuationSeparator" w:id="0">
    <w:p w:rsidR="008C567B" w:rsidRDefault="008C567B" w:rsidP="0069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?朢痽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B" w:rsidRDefault="008C567B">
    <w:pPr>
      <w:pStyle w:val="Footer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B" w:rsidRDefault="008C567B">
    <w:pPr>
      <w:pStyle w:val="Footer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7B" w:rsidRDefault="008C567B" w:rsidP="0069261E">
      <w:r>
        <w:separator/>
      </w:r>
    </w:p>
  </w:footnote>
  <w:footnote w:type="continuationSeparator" w:id="0">
    <w:p w:rsidR="008C567B" w:rsidRDefault="008C567B" w:rsidP="00692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B" w:rsidRDefault="008C567B">
    <w:pPr>
      <w:pStyle w:val="Header"/>
      <w:ind w:firstLineChars="500" w:firstLine="90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7B" w:rsidRDefault="008C567B">
    <w:pPr>
      <w:pStyle w:val="Header"/>
      <w:ind w:firstLineChars="500" w:firstLine="90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782AC3"/>
    <w:rsid w:val="FFED2E4E"/>
    <w:rsid w:val="FFEE49CB"/>
    <w:rsid w:val="FFEFE5D6"/>
    <w:rsid w:val="FFEFE9BE"/>
    <w:rsid w:val="FFF16FE8"/>
    <w:rsid w:val="FFF3D3DC"/>
    <w:rsid w:val="FFF7FEFB"/>
    <w:rsid w:val="FFFB2A3E"/>
    <w:rsid w:val="FFFB7375"/>
    <w:rsid w:val="FFFB7B1E"/>
    <w:rsid w:val="FFFD07D7"/>
    <w:rsid w:val="FFFD42E0"/>
    <w:rsid w:val="FFFD7EF9"/>
    <w:rsid w:val="FFFDF10A"/>
    <w:rsid w:val="FFFEA9D3"/>
    <w:rsid w:val="FFFEAC72"/>
    <w:rsid w:val="FFFEB482"/>
    <w:rsid w:val="FFFF04EF"/>
    <w:rsid w:val="FFFF50DE"/>
    <w:rsid w:val="FFFF54C2"/>
    <w:rsid w:val="FFFF5793"/>
    <w:rsid w:val="FFFF60C4"/>
    <w:rsid w:val="FFFFBD2C"/>
    <w:rsid w:val="FFFFD5F0"/>
    <w:rsid w:val="0005697F"/>
    <w:rsid w:val="001C7B72"/>
    <w:rsid w:val="00453250"/>
    <w:rsid w:val="0069261E"/>
    <w:rsid w:val="008C567B"/>
    <w:rsid w:val="00A7199D"/>
    <w:rsid w:val="01145D2C"/>
    <w:rsid w:val="01EB45BC"/>
    <w:rsid w:val="0377CAA2"/>
    <w:rsid w:val="0A2D17D1"/>
    <w:rsid w:val="0BBC9FA9"/>
    <w:rsid w:val="0BE72255"/>
    <w:rsid w:val="0DB78C62"/>
    <w:rsid w:val="0E9A3205"/>
    <w:rsid w:val="0F1377A0"/>
    <w:rsid w:val="0FBF0703"/>
    <w:rsid w:val="11782AC3"/>
    <w:rsid w:val="12040328"/>
    <w:rsid w:val="137220F3"/>
    <w:rsid w:val="13C95DA4"/>
    <w:rsid w:val="15597D95"/>
    <w:rsid w:val="155E4A9C"/>
    <w:rsid w:val="16FD27C9"/>
    <w:rsid w:val="177D74FA"/>
    <w:rsid w:val="180E295A"/>
    <w:rsid w:val="19FBA140"/>
    <w:rsid w:val="1A3654C1"/>
    <w:rsid w:val="1BF7C363"/>
    <w:rsid w:val="1D4FCC11"/>
    <w:rsid w:val="1D5D691E"/>
    <w:rsid w:val="1D7FE5EA"/>
    <w:rsid w:val="1DDFBEB1"/>
    <w:rsid w:val="1DEAC917"/>
    <w:rsid w:val="1EB96FCA"/>
    <w:rsid w:val="1EFAA93A"/>
    <w:rsid w:val="1EFB4F60"/>
    <w:rsid w:val="1F1D8846"/>
    <w:rsid w:val="1F5CFE07"/>
    <w:rsid w:val="1F664B30"/>
    <w:rsid w:val="1F673366"/>
    <w:rsid w:val="1F9E145B"/>
    <w:rsid w:val="1FB73CF4"/>
    <w:rsid w:val="1FDF3F29"/>
    <w:rsid w:val="227DDD9E"/>
    <w:rsid w:val="22CD2026"/>
    <w:rsid w:val="23FBBB19"/>
    <w:rsid w:val="268ED401"/>
    <w:rsid w:val="26D7D69D"/>
    <w:rsid w:val="26FBECDB"/>
    <w:rsid w:val="277F9409"/>
    <w:rsid w:val="279D827D"/>
    <w:rsid w:val="27AF47AC"/>
    <w:rsid w:val="27EE6988"/>
    <w:rsid w:val="27EFED97"/>
    <w:rsid w:val="2AD419A9"/>
    <w:rsid w:val="2AFE0E39"/>
    <w:rsid w:val="2B8FC61C"/>
    <w:rsid w:val="2BD1187D"/>
    <w:rsid w:val="2BF9EA8C"/>
    <w:rsid w:val="2C7F566D"/>
    <w:rsid w:val="2CFFA247"/>
    <w:rsid w:val="2D6BB55D"/>
    <w:rsid w:val="2D7FEC14"/>
    <w:rsid w:val="2DB2B5C1"/>
    <w:rsid w:val="2DDE303F"/>
    <w:rsid w:val="2DFEADC3"/>
    <w:rsid w:val="2EF7D8F5"/>
    <w:rsid w:val="2EFFF81C"/>
    <w:rsid w:val="2F39C010"/>
    <w:rsid w:val="2F7D970E"/>
    <w:rsid w:val="2FAB05B8"/>
    <w:rsid w:val="2FD7B1C2"/>
    <w:rsid w:val="2FF5904B"/>
    <w:rsid w:val="2FFB5079"/>
    <w:rsid w:val="30C61BCC"/>
    <w:rsid w:val="33A66EE7"/>
    <w:rsid w:val="33CF44EE"/>
    <w:rsid w:val="33FF7E19"/>
    <w:rsid w:val="34AE7B1E"/>
    <w:rsid w:val="34DF7CD9"/>
    <w:rsid w:val="35A39B37"/>
    <w:rsid w:val="35AF925B"/>
    <w:rsid w:val="35F58A52"/>
    <w:rsid w:val="361AAD15"/>
    <w:rsid w:val="366CAFF1"/>
    <w:rsid w:val="367E4BF0"/>
    <w:rsid w:val="36AD83D1"/>
    <w:rsid w:val="36BD745B"/>
    <w:rsid w:val="36CFE1C3"/>
    <w:rsid w:val="36ED7F90"/>
    <w:rsid w:val="36F72F77"/>
    <w:rsid w:val="372FCC1A"/>
    <w:rsid w:val="37BC3FFB"/>
    <w:rsid w:val="37CD741C"/>
    <w:rsid w:val="37E10967"/>
    <w:rsid w:val="37E7B9A6"/>
    <w:rsid w:val="37FF4648"/>
    <w:rsid w:val="387D87A3"/>
    <w:rsid w:val="38A961C0"/>
    <w:rsid w:val="38E4B5A3"/>
    <w:rsid w:val="393DBF15"/>
    <w:rsid w:val="399E42EC"/>
    <w:rsid w:val="39BAC59F"/>
    <w:rsid w:val="39D65A40"/>
    <w:rsid w:val="3AFEB1CB"/>
    <w:rsid w:val="3B56913F"/>
    <w:rsid w:val="3B6D3448"/>
    <w:rsid w:val="3B753CB6"/>
    <w:rsid w:val="3BA9A227"/>
    <w:rsid w:val="3BDCE910"/>
    <w:rsid w:val="3BFDCC54"/>
    <w:rsid w:val="3C55D0AF"/>
    <w:rsid w:val="3DB81480"/>
    <w:rsid w:val="3DDE89B2"/>
    <w:rsid w:val="3DFB3F26"/>
    <w:rsid w:val="3E1746ED"/>
    <w:rsid w:val="3EBA9F88"/>
    <w:rsid w:val="3EF49E17"/>
    <w:rsid w:val="3EFA7CAA"/>
    <w:rsid w:val="3EFF760E"/>
    <w:rsid w:val="3F4DC742"/>
    <w:rsid w:val="3F73607E"/>
    <w:rsid w:val="3F7D5CF4"/>
    <w:rsid w:val="3F7DEF91"/>
    <w:rsid w:val="3F97C351"/>
    <w:rsid w:val="3F9F419C"/>
    <w:rsid w:val="3F9FA3DC"/>
    <w:rsid w:val="3FB612BA"/>
    <w:rsid w:val="3FB6D084"/>
    <w:rsid w:val="3FB790F6"/>
    <w:rsid w:val="3FB7A6C8"/>
    <w:rsid w:val="3FB989BB"/>
    <w:rsid w:val="3FBE0414"/>
    <w:rsid w:val="3FCD825E"/>
    <w:rsid w:val="3FDEF631"/>
    <w:rsid w:val="3FFB527F"/>
    <w:rsid w:val="3FFBF755"/>
    <w:rsid w:val="3FFD9358"/>
    <w:rsid w:val="3FFF7E80"/>
    <w:rsid w:val="452E6541"/>
    <w:rsid w:val="466FCB2E"/>
    <w:rsid w:val="46A920D6"/>
    <w:rsid w:val="474FC5EE"/>
    <w:rsid w:val="476A99E6"/>
    <w:rsid w:val="47A34BE4"/>
    <w:rsid w:val="47B5FC28"/>
    <w:rsid w:val="47BFD52A"/>
    <w:rsid w:val="47CFEAA0"/>
    <w:rsid w:val="47DBAC00"/>
    <w:rsid w:val="49D8C423"/>
    <w:rsid w:val="4A722025"/>
    <w:rsid w:val="4BBFE6D7"/>
    <w:rsid w:val="4BEF9624"/>
    <w:rsid w:val="4BF3623F"/>
    <w:rsid w:val="4BFF4264"/>
    <w:rsid w:val="4BFF6703"/>
    <w:rsid w:val="4DCD3BC2"/>
    <w:rsid w:val="4DFB6FEF"/>
    <w:rsid w:val="4E4F302D"/>
    <w:rsid w:val="4E9B005C"/>
    <w:rsid w:val="4EBEA9D3"/>
    <w:rsid w:val="4F342ABA"/>
    <w:rsid w:val="4FDFBBC4"/>
    <w:rsid w:val="4FE7A4D7"/>
    <w:rsid w:val="4FFF189B"/>
    <w:rsid w:val="528A0854"/>
    <w:rsid w:val="52FFF92F"/>
    <w:rsid w:val="53EF5A5A"/>
    <w:rsid w:val="555F0CA1"/>
    <w:rsid w:val="557F72EB"/>
    <w:rsid w:val="55D71D82"/>
    <w:rsid w:val="55E7D4DC"/>
    <w:rsid w:val="55FE64CF"/>
    <w:rsid w:val="564599CC"/>
    <w:rsid w:val="56B45AAB"/>
    <w:rsid w:val="56DFF1C1"/>
    <w:rsid w:val="57154229"/>
    <w:rsid w:val="572900A3"/>
    <w:rsid w:val="57B99736"/>
    <w:rsid w:val="57BF4FD7"/>
    <w:rsid w:val="57CD9F7B"/>
    <w:rsid w:val="57F961CB"/>
    <w:rsid w:val="57FBAA66"/>
    <w:rsid w:val="5866080F"/>
    <w:rsid w:val="58B75A69"/>
    <w:rsid w:val="597F6113"/>
    <w:rsid w:val="59CA1CFB"/>
    <w:rsid w:val="5ADF19E0"/>
    <w:rsid w:val="5AEDE78F"/>
    <w:rsid w:val="5B6FAFA3"/>
    <w:rsid w:val="5BAF645A"/>
    <w:rsid w:val="5BBDAA83"/>
    <w:rsid w:val="5BBE6FB1"/>
    <w:rsid w:val="5BBF040D"/>
    <w:rsid w:val="5BF74EC2"/>
    <w:rsid w:val="5BFB794A"/>
    <w:rsid w:val="5CCF13B6"/>
    <w:rsid w:val="5CF69E7E"/>
    <w:rsid w:val="5CF7D1E2"/>
    <w:rsid w:val="5D7BCEDC"/>
    <w:rsid w:val="5D7D737D"/>
    <w:rsid w:val="5D7F6AE7"/>
    <w:rsid w:val="5D9B40C2"/>
    <w:rsid w:val="5D9CDF39"/>
    <w:rsid w:val="5DA2BF87"/>
    <w:rsid w:val="5DA6F2C3"/>
    <w:rsid w:val="5DBF34BA"/>
    <w:rsid w:val="5DFF7856"/>
    <w:rsid w:val="5E2E1CBA"/>
    <w:rsid w:val="5E39231E"/>
    <w:rsid w:val="5E555756"/>
    <w:rsid w:val="5E76CD5B"/>
    <w:rsid w:val="5EBC0615"/>
    <w:rsid w:val="5EBF37D2"/>
    <w:rsid w:val="5ECC5D25"/>
    <w:rsid w:val="5ED7E4D7"/>
    <w:rsid w:val="5EFE1BD9"/>
    <w:rsid w:val="5F1DD624"/>
    <w:rsid w:val="5F3F4360"/>
    <w:rsid w:val="5F4FE9A0"/>
    <w:rsid w:val="5F876607"/>
    <w:rsid w:val="5F9D521B"/>
    <w:rsid w:val="5F9FC7D3"/>
    <w:rsid w:val="5FA6103B"/>
    <w:rsid w:val="5FBE38AB"/>
    <w:rsid w:val="5FBF86E1"/>
    <w:rsid w:val="5FBFC20A"/>
    <w:rsid w:val="5FCF4A61"/>
    <w:rsid w:val="5FD3A93F"/>
    <w:rsid w:val="5FDDE952"/>
    <w:rsid w:val="5FDE2133"/>
    <w:rsid w:val="5FF60CBC"/>
    <w:rsid w:val="5FF7C9E1"/>
    <w:rsid w:val="5FF946F1"/>
    <w:rsid w:val="5FFA4851"/>
    <w:rsid w:val="5FFC02EC"/>
    <w:rsid w:val="5FFD526D"/>
    <w:rsid w:val="5FFF6542"/>
    <w:rsid w:val="5FFFC036"/>
    <w:rsid w:val="5FFFCE05"/>
    <w:rsid w:val="619E2D39"/>
    <w:rsid w:val="61FEC796"/>
    <w:rsid w:val="61FF4567"/>
    <w:rsid w:val="62F95513"/>
    <w:rsid w:val="63E72F50"/>
    <w:rsid w:val="63F4EBF6"/>
    <w:rsid w:val="647A6694"/>
    <w:rsid w:val="64FC5B09"/>
    <w:rsid w:val="66AD1CBD"/>
    <w:rsid w:val="66CE04BF"/>
    <w:rsid w:val="67CF9FA2"/>
    <w:rsid w:val="67DEB392"/>
    <w:rsid w:val="67EDAF53"/>
    <w:rsid w:val="67EF7DE1"/>
    <w:rsid w:val="67FBBCAE"/>
    <w:rsid w:val="67FF4043"/>
    <w:rsid w:val="67FF7E67"/>
    <w:rsid w:val="67FF99DD"/>
    <w:rsid w:val="683FEBEB"/>
    <w:rsid w:val="69B78C84"/>
    <w:rsid w:val="69BD213B"/>
    <w:rsid w:val="6A5F732A"/>
    <w:rsid w:val="6B7B7478"/>
    <w:rsid w:val="6B7E8F7D"/>
    <w:rsid w:val="6BBB866C"/>
    <w:rsid w:val="6BEDD024"/>
    <w:rsid w:val="6BEF7B02"/>
    <w:rsid w:val="6CCFB0DF"/>
    <w:rsid w:val="6D57E795"/>
    <w:rsid w:val="6D7AB6DF"/>
    <w:rsid w:val="6DDE2B4E"/>
    <w:rsid w:val="6DE3537B"/>
    <w:rsid w:val="6DE7E36A"/>
    <w:rsid w:val="6DEFE92A"/>
    <w:rsid w:val="6DEFF8E7"/>
    <w:rsid w:val="6DFD4EC0"/>
    <w:rsid w:val="6DFDD0B0"/>
    <w:rsid w:val="6ED71FD9"/>
    <w:rsid w:val="6ED7350A"/>
    <w:rsid w:val="6EF916B0"/>
    <w:rsid w:val="6EFB1601"/>
    <w:rsid w:val="6EFBA10C"/>
    <w:rsid w:val="6EFE1B96"/>
    <w:rsid w:val="6EFF22A3"/>
    <w:rsid w:val="6F3F280F"/>
    <w:rsid w:val="6F7BD9BF"/>
    <w:rsid w:val="6F7DBEC3"/>
    <w:rsid w:val="6FAFA661"/>
    <w:rsid w:val="6FAFD809"/>
    <w:rsid w:val="6FBBD6A5"/>
    <w:rsid w:val="6FBF448C"/>
    <w:rsid w:val="6FBF44D3"/>
    <w:rsid w:val="6FC76A54"/>
    <w:rsid w:val="6FD7EA33"/>
    <w:rsid w:val="6FDC0F19"/>
    <w:rsid w:val="6FDD2559"/>
    <w:rsid w:val="6FFB162A"/>
    <w:rsid w:val="6FFBCD2D"/>
    <w:rsid w:val="6FFD8342"/>
    <w:rsid w:val="6FFE5772"/>
    <w:rsid w:val="6FFFEDFF"/>
    <w:rsid w:val="70563B79"/>
    <w:rsid w:val="71CF3BC9"/>
    <w:rsid w:val="71DE9886"/>
    <w:rsid w:val="71FF2CDC"/>
    <w:rsid w:val="71FF4DE9"/>
    <w:rsid w:val="724199DA"/>
    <w:rsid w:val="727F8AED"/>
    <w:rsid w:val="737E2A9E"/>
    <w:rsid w:val="737EFFE4"/>
    <w:rsid w:val="73DDB563"/>
    <w:rsid w:val="73DFA70C"/>
    <w:rsid w:val="73E97726"/>
    <w:rsid w:val="73EDD6FF"/>
    <w:rsid w:val="73FDBBC0"/>
    <w:rsid w:val="73FF5A5C"/>
    <w:rsid w:val="73FFC35E"/>
    <w:rsid w:val="74374E62"/>
    <w:rsid w:val="74CF01FC"/>
    <w:rsid w:val="74F2A051"/>
    <w:rsid w:val="753F9A69"/>
    <w:rsid w:val="753FD40B"/>
    <w:rsid w:val="755F09A8"/>
    <w:rsid w:val="75777878"/>
    <w:rsid w:val="7577F68F"/>
    <w:rsid w:val="757F91C9"/>
    <w:rsid w:val="75EFCC92"/>
    <w:rsid w:val="75F462DC"/>
    <w:rsid w:val="75F7AD43"/>
    <w:rsid w:val="75FFE024"/>
    <w:rsid w:val="762F7D59"/>
    <w:rsid w:val="766B645B"/>
    <w:rsid w:val="769F8A78"/>
    <w:rsid w:val="76DF7877"/>
    <w:rsid w:val="76DF8846"/>
    <w:rsid w:val="76FB0A3D"/>
    <w:rsid w:val="76FF7FC9"/>
    <w:rsid w:val="7717DDD0"/>
    <w:rsid w:val="773F4E95"/>
    <w:rsid w:val="776394D8"/>
    <w:rsid w:val="776FC1E0"/>
    <w:rsid w:val="7775B7B9"/>
    <w:rsid w:val="77765A8A"/>
    <w:rsid w:val="77765C0C"/>
    <w:rsid w:val="777746CA"/>
    <w:rsid w:val="778FF024"/>
    <w:rsid w:val="7792624B"/>
    <w:rsid w:val="77B7BBED"/>
    <w:rsid w:val="77BB4D4C"/>
    <w:rsid w:val="77BB999B"/>
    <w:rsid w:val="77BBA645"/>
    <w:rsid w:val="77BE3ED1"/>
    <w:rsid w:val="77BF4937"/>
    <w:rsid w:val="77EB17B1"/>
    <w:rsid w:val="77EFB7DA"/>
    <w:rsid w:val="77F556E4"/>
    <w:rsid w:val="77FA7791"/>
    <w:rsid w:val="77FB8522"/>
    <w:rsid w:val="77FD61E3"/>
    <w:rsid w:val="77FE3A45"/>
    <w:rsid w:val="77FF021B"/>
    <w:rsid w:val="77FF0D24"/>
    <w:rsid w:val="78F261BA"/>
    <w:rsid w:val="790F9FC2"/>
    <w:rsid w:val="792F612A"/>
    <w:rsid w:val="799FC039"/>
    <w:rsid w:val="79BF543E"/>
    <w:rsid w:val="79D8F155"/>
    <w:rsid w:val="79DAB102"/>
    <w:rsid w:val="79EAA71A"/>
    <w:rsid w:val="79F797F7"/>
    <w:rsid w:val="79FFCE41"/>
    <w:rsid w:val="7A1F66FA"/>
    <w:rsid w:val="7A2D95E4"/>
    <w:rsid w:val="7A5D5855"/>
    <w:rsid w:val="7A76BB18"/>
    <w:rsid w:val="7AB7351D"/>
    <w:rsid w:val="7ABD3F98"/>
    <w:rsid w:val="7AEB3EF7"/>
    <w:rsid w:val="7AEE51C0"/>
    <w:rsid w:val="7AF5D68F"/>
    <w:rsid w:val="7AFD79F3"/>
    <w:rsid w:val="7B3E7FA0"/>
    <w:rsid w:val="7B4BC433"/>
    <w:rsid w:val="7B6E31AF"/>
    <w:rsid w:val="7B7FD4D6"/>
    <w:rsid w:val="7B9F2235"/>
    <w:rsid w:val="7BAB6D22"/>
    <w:rsid w:val="7BABE95F"/>
    <w:rsid w:val="7BCFFDC9"/>
    <w:rsid w:val="7BD759F5"/>
    <w:rsid w:val="7BDB16C5"/>
    <w:rsid w:val="7BDF867F"/>
    <w:rsid w:val="7BEBA562"/>
    <w:rsid w:val="7BEE210C"/>
    <w:rsid w:val="7BEEC763"/>
    <w:rsid w:val="7BEF1E14"/>
    <w:rsid w:val="7BF388D8"/>
    <w:rsid w:val="7BF6CA19"/>
    <w:rsid w:val="7BF78064"/>
    <w:rsid w:val="7BF797A2"/>
    <w:rsid w:val="7BFB6166"/>
    <w:rsid w:val="7BFE0072"/>
    <w:rsid w:val="7BFE1C48"/>
    <w:rsid w:val="7BFFD4CC"/>
    <w:rsid w:val="7C19A60E"/>
    <w:rsid w:val="7C8B3638"/>
    <w:rsid w:val="7CD715F5"/>
    <w:rsid w:val="7CDFC0C8"/>
    <w:rsid w:val="7CFFAF85"/>
    <w:rsid w:val="7D4FA73A"/>
    <w:rsid w:val="7D6D970A"/>
    <w:rsid w:val="7D74C14C"/>
    <w:rsid w:val="7D79A2DE"/>
    <w:rsid w:val="7DAFF207"/>
    <w:rsid w:val="7DC807B9"/>
    <w:rsid w:val="7DE72745"/>
    <w:rsid w:val="7DE7C13E"/>
    <w:rsid w:val="7DE7C628"/>
    <w:rsid w:val="7DEB4BF2"/>
    <w:rsid w:val="7DF59CE5"/>
    <w:rsid w:val="7DF73552"/>
    <w:rsid w:val="7DFDA10C"/>
    <w:rsid w:val="7DFE1D0F"/>
    <w:rsid w:val="7DFF2E38"/>
    <w:rsid w:val="7DFFB49A"/>
    <w:rsid w:val="7DFFB8E8"/>
    <w:rsid w:val="7DFFE975"/>
    <w:rsid w:val="7E2FCCC0"/>
    <w:rsid w:val="7E37582A"/>
    <w:rsid w:val="7E5FCB58"/>
    <w:rsid w:val="7E67E0E1"/>
    <w:rsid w:val="7E6B7C38"/>
    <w:rsid w:val="7E6FDA6B"/>
    <w:rsid w:val="7E703DC0"/>
    <w:rsid w:val="7E7F2804"/>
    <w:rsid w:val="7E7FA990"/>
    <w:rsid w:val="7E8F3A7C"/>
    <w:rsid w:val="7EADCDA4"/>
    <w:rsid w:val="7EB94259"/>
    <w:rsid w:val="7EBF217A"/>
    <w:rsid w:val="7ED36CF9"/>
    <w:rsid w:val="7EED5CBA"/>
    <w:rsid w:val="7EEF3BCE"/>
    <w:rsid w:val="7EEF5208"/>
    <w:rsid w:val="7EF5354C"/>
    <w:rsid w:val="7EF7BE63"/>
    <w:rsid w:val="7EFBD683"/>
    <w:rsid w:val="7EFD1034"/>
    <w:rsid w:val="7EFD2387"/>
    <w:rsid w:val="7EFE392A"/>
    <w:rsid w:val="7EFF91EC"/>
    <w:rsid w:val="7F076C05"/>
    <w:rsid w:val="7F2EF956"/>
    <w:rsid w:val="7F3C7354"/>
    <w:rsid w:val="7F3F2992"/>
    <w:rsid w:val="7F423CE7"/>
    <w:rsid w:val="7F4E7270"/>
    <w:rsid w:val="7F523592"/>
    <w:rsid w:val="7F569C2D"/>
    <w:rsid w:val="7F57C881"/>
    <w:rsid w:val="7F5F7FC2"/>
    <w:rsid w:val="7F676B73"/>
    <w:rsid w:val="7F6B3D03"/>
    <w:rsid w:val="7F6F7167"/>
    <w:rsid w:val="7F75B7D9"/>
    <w:rsid w:val="7F7F8F63"/>
    <w:rsid w:val="7F87081D"/>
    <w:rsid w:val="7F8A2BC0"/>
    <w:rsid w:val="7F9B1A74"/>
    <w:rsid w:val="7F9F42DB"/>
    <w:rsid w:val="7FAB2B58"/>
    <w:rsid w:val="7FABD82F"/>
    <w:rsid w:val="7FAC24FA"/>
    <w:rsid w:val="7FB82E29"/>
    <w:rsid w:val="7FBCE29E"/>
    <w:rsid w:val="7FBF1F9F"/>
    <w:rsid w:val="7FBF2207"/>
    <w:rsid w:val="7FCF7E89"/>
    <w:rsid w:val="7FCFAE81"/>
    <w:rsid w:val="7FD8B27B"/>
    <w:rsid w:val="7FDBA2CD"/>
    <w:rsid w:val="7FDF513D"/>
    <w:rsid w:val="7FDF5780"/>
    <w:rsid w:val="7FDFB75B"/>
    <w:rsid w:val="7FDFCE7C"/>
    <w:rsid w:val="7FE5B03D"/>
    <w:rsid w:val="7FE7F00D"/>
    <w:rsid w:val="7FE9C188"/>
    <w:rsid w:val="7FEB3BA2"/>
    <w:rsid w:val="7FEDD775"/>
    <w:rsid w:val="7FEF6700"/>
    <w:rsid w:val="7FEF77BB"/>
    <w:rsid w:val="7FEFBCEE"/>
    <w:rsid w:val="7FF67486"/>
    <w:rsid w:val="7FF777D0"/>
    <w:rsid w:val="7FF7F143"/>
    <w:rsid w:val="7FF83ADD"/>
    <w:rsid w:val="7FF968EF"/>
    <w:rsid w:val="7FF97B75"/>
    <w:rsid w:val="7FF9BF34"/>
    <w:rsid w:val="7FF9FDC9"/>
    <w:rsid w:val="7FFB6C8A"/>
    <w:rsid w:val="7FFBC12D"/>
    <w:rsid w:val="7FFBC63F"/>
    <w:rsid w:val="7FFBCDA1"/>
    <w:rsid w:val="7FFC2B13"/>
    <w:rsid w:val="7FFD59E7"/>
    <w:rsid w:val="7FFDFF22"/>
    <w:rsid w:val="7FFE836A"/>
    <w:rsid w:val="7FFF43C9"/>
    <w:rsid w:val="7FFF68BE"/>
    <w:rsid w:val="7FFF7116"/>
    <w:rsid w:val="7FFFA0FA"/>
    <w:rsid w:val="7FFFA4E3"/>
    <w:rsid w:val="7FFFD6D9"/>
    <w:rsid w:val="7FFFDE34"/>
    <w:rsid w:val="7FFFDFBD"/>
    <w:rsid w:val="87BFC694"/>
    <w:rsid w:val="8BCE5086"/>
    <w:rsid w:val="8D6F1039"/>
    <w:rsid w:val="8E797B62"/>
    <w:rsid w:val="8EEBD8CA"/>
    <w:rsid w:val="8EFB774D"/>
    <w:rsid w:val="8F6DC0A1"/>
    <w:rsid w:val="8FC524D3"/>
    <w:rsid w:val="8FFFA768"/>
    <w:rsid w:val="935E47EE"/>
    <w:rsid w:val="953719BD"/>
    <w:rsid w:val="95FFF30B"/>
    <w:rsid w:val="96B7843C"/>
    <w:rsid w:val="9A796E42"/>
    <w:rsid w:val="9ADFBB5D"/>
    <w:rsid w:val="9B6E75FD"/>
    <w:rsid w:val="9DDFF8E5"/>
    <w:rsid w:val="9DFF5FBC"/>
    <w:rsid w:val="9EEB0D43"/>
    <w:rsid w:val="9EFEBD1D"/>
    <w:rsid w:val="9F5B595D"/>
    <w:rsid w:val="9F5FF312"/>
    <w:rsid w:val="9F7F9EB4"/>
    <w:rsid w:val="9FB75B16"/>
    <w:rsid w:val="9FE4553B"/>
    <w:rsid w:val="9FFEFD56"/>
    <w:rsid w:val="9FFF17BC"/>
    <w:rsid w:val="9FFF2EAA"/>
    <w:rsid w:val="A1FDB72F"/>
    <w:rsid w:val="A3FFBA96"/>
    <w:rsid w:val="A5E67057"/>
    <w:rsid w:val="A677E504"/>
    <w:rsid w:val="A76B985D"/>
    <w:rsid w:val="A77F20D7"/>
    <w:rsid w:val="AAEFDA7B"/>
    <w:rsid w:val="AB7FD6BD"/>
    <w:rsid w:val="ABFE600B"/>
    <w:rsid w:val="ABFFF868"/>
    <w:rsid w:val="ACBF8A26"/>
    <w:rsid w:val="ACFD6766"/>
    <w:rsid w:val="ACFFA277"/>
    <w:rsid w:val="AD7BA6C6"/>
    <w:rsid w:val="AD7EAAD3"/>
    <w:rsid w:val="ADFF8E3B"/>
    <w:rsid w:val="AEF70115"/>
    <w:rsid w:val="AEF76190"/>
    <w:rsid w:val="AF3ED48D"/>
    <w:rsid w:val="AF7F92D3"/>
    <w:rsid w:val="AFDF9F96"/>
    <w:rsid w:val="AFE67058"/>
    <w:rsid w:val="AFF72EB8"/>
    <w:rsid w:val="AFFDD7EE"/>
    <w:rsid w:val="AFFFCDAD"/>
    <w:rsid w:val="B15B4D1C"/>
    <w:rsid w:val="B377AB4A"/>
    <w:rsid w:val="B39717ED"/>
    <w:rsid w:val="B3FC9FAE"/>
    <w:rsid w:val="B3FDA393"/>
    <w:rsid w:val="B6BF4C6B"/>
    <w:rsid w:val="B739D8E3"/>
    <w:rsid w:val="B75DFDCB"/>
    <w:rsid w:val="B7A9A9DF"/>
    <w:rsid w:val="B7BED3FA"/>
    <w:rsid w:val="B7FE0A04"/>
    <w:rsid w:val="B9ADF67B"/>
    <w:rsid w:val="B9C75766"/>
    <w:rsid w:val="B9D4BD96"/>
    <w:rsid w:val="B9FFAE92"/>
    <w:rsid w:val="BABF9358"/>
    <w:rsid w:val="BADF3C8A"/>
    <w:rsid w:val="BB775735"/>
    <w:rsid w:val="BBA700EA"/>
    <w:rsid w:val="BBBBC15E"/>
    <w:rsid w:val="BBCF206C"/>
    <w:rsid w:val="BBD749C5"/>
    <w:rsid w:val="BBEF1602"/>
    <w:rsid w:val="BBEFB87E"/>
    <w:rsid w:val="BBF727EE"/>
    <w:rsid w:val="BBFAC91F"/>
    <w:rsid w:val="BBFB7191"/>
    <w:rsid w:val="BBFD30CB"/>
    <w:rsid w:val="BBFFF4EA"/>
    <w:rsid w:val="BD2FBEDF"/>
    <w:rsid w:val="BD3E76AD"/>
    <w:rsid w:val="BD9F2322"/>
    <w:rsid w:val="BDAC75A1"/>
    <w:rsid w:val="BDB39B83"/>
    <w:rsid w:val="BDBC9E79"/>
    <w:rsid w:val="BDDD69E9"/>
    <w:rsid w:val="BDDFDC75"/>
    <w:rsid w:val="BDE71BE1"/>
    <w:rsid w:val="BDEB7106"/>
    <w:rsid w:val="BDFAEA49"/>
    <w:rsid w:val="BDFB9026"/>
    <w:rsid w:val="BDFF71A8"/>
    <w:rsid w:val="BE5F6A3E"/>
    <w:rsid w:val="BE6D9F25"/>
    <w:rsid w:val="BEEFD728"/>
    <w:rsid w:val="BEF46B99"/>
    <w:rsid w:val="BEFB4923"/>
    <w:rsid w:val="BEFF3868"/>
    <w:rsid w:val="BEFFD1F6"/>
    <w:rsid w:val="BF1E917A"/>
    <w:rsid w:val="BF330D3A"/>
    <w:rsid w:val="BF3C6BD9"/>
    <w:rsid w:val="BF3DA50C"/>
    <w:rsid w:val="BF3F970D"/>
    <w:rsid w:val="BF7727EA"/>
    <w:rsid w:val="BF77E2BC"/>
    <w:rsid w:val="BF7EB8ED"/>
    <w:rsid w:val="BF7F5306"/>
    <w:rsid w:val="BF7F5A64"/>
    <w:rsid w:val="BF7F6E25"/>
    <w:rsid w:val="BF9A07E7"/>
    <w:rsid w:val="BFB21864"/>
    <w:rsid w:val="BFCDC834"/>
    <w:rsid w:val="BFD38EF0"/>
    <w:rsid w:val="BFD72A64"/>
    <w:rsid w:val="BFEF5F8D"/>
    <w:rsid w:val="BFFB9FD2"/>
    <w:rsid w:val="BFFBBA9C"/>
    <w:rsid w:val="BFFD8DC9"/>
    <w:rsid w:val="BFFDE41B"/>
    <w:rsid w:val="BFFF1F00"/>
    <w:rsid w:val="BFFF3AB5"/>
    <w:rsid w:val="BFFFB991"/>
    <w:rsid w:val="C7AF5847"/>
    <w:rsid w:val="C7D1A5B5"/>
    <w:rsid w:val="C7D72273"/>
    <w:rsid w:val="C7FFE39E"/>
    <w:rsid w:val="C9DFEF4A"/>
    <w:rsid w:val="CA7B9DB3"/>
    <w:rsid w:val="CB67354D"/>
    <w:rsid w:val="CBBF0B9C"/>
    <w:rsid w:val="CCBF461C"/>
    <w:rsid w:val="CCFDC834"/>
    <w:rsid w:val="CD4720E2"/>
    <w:rsid w:val="CD75E3CC"/>
    <w:rsid w:val="CDBD5F1C"/>
    <w:rsid w:val="CDD74143"/>
    <w:rsid w:val="CDFA1B47"/>
    <w:rsid w:val="CE733872"/>
    <w:rsid w:val="CEFDEE86"/>
    <w:rsid w:val="CF7B347F"/>
    <w:rsid w:val="CF7CAF28"/>
    <w:rsid w:val="CFBFC7B7"/>
    <w:rsid w:val="CFDF28FF"/>
    <w:rsid w:val="CFEE6961"/>
    <w:rsid w:val="CFFC8576"/>
    <w:rsid w:val="CFFCDA1D"/>
    <w:rsid w:val="CFFF1ED8"/>
    <w:rsid w:val="CFFF8E97"/>
    <w:rsid w:val="D29F4A3E"/>
    <w:rsid w:val="D3BED0E4"/>
    <w:rsid w:val="D49B732C"/>
    <w:rsid w:val="D4F57A92"/>
    <w:rsid w:val="D57FF279"/>
    <w:rsid w:val="D5BD8D00"/>
    <w:rsid w:val="D61F2BF1"/>
    <w:rsid w:val="D6ED814C"/>
    <w:rsid w:val="D6EF4549"/>
    <w:rsid w:val="D747E540"/>
    <w:rsid w:val="D7AEF3C4"/>
    <w:rsid w:val="D7BF0CD8"/>
    <w:rsid w:val="D7BFC05B"/>
    <w:rsid w:val="D7DFE5C8"/>
    <w:rsid w:val="D7FD5D6A"/>
    <w:rsid w:val="D7FF3194"/>
    <w:rsid w:val="D9711FF6"/>
    <w:rsid w:val="D9C3B9C8"/>
    <w:rsid w:val="DA778C3B"/>
    <w:rsid w:val="DAB67660"/>
    <w:rsid w:val="DAFE2738"/>
    <w:rsid w:val="DAFF9DA6"/>
    <w:rsid w:val="DB3B7857"/>
    <w:rsid w:val="DB5C97AC"/>
    <w:rsid w:val="DB7D22B0"/>
    <w:rsid w:val="DB8F8001"/>
    <w:rsid w:val="DBBD0AB4"/>
    <w:rsid w:val="DBDFFE92"/>
    <w:rsid w:val="DBFACCA7"/>
    <w:rsid w:val="DBFDE7F0"/>
    <w:rsid w:val="DBFE1D59"/>
    <w:rsid w:val="DBFF05C5"/>
    <w:rsid w:val="DBFF7950"/>
    <w:rsid w:val="DCA3E9B6"/>
    <w:rsid w:val="DCB6E5D6"/>
    <w:rsid w:val="DCFEAC46"/>
    <w:rsid w:val="DD3E6125"/>
    <w:rsid w:val="DD773758"/>
    <w:rsid w:val="DDBE2F41"/>
    <w:rsid w:val="DDCF787E"/>
    <w:rsid w:val="DDED1BE7"/>
    <w:rsid w:val="DDEF295A"/>
    <w:rsid w:val="DDF9FFE9"/>
    <w:rsid w:val="DDFF84ED"/>
    <w:rsid w:val="DE7EA68E"/>
    <w:rsid w:val="DEB730C8"/>
    <w:rsid w:val="DECC9596"/>
    <w:rsid w:val="DEFF589A"/>
    <w:rsid w:val="DF1F91D0"/>
    <w:rsid w:val="DF3F36A8"/>
    <w:rsid w:val="DFB7F4E0"/>
    <w:rsid w:val="DFB9D5B4"/>
    <w:rsid w:val="DFBD8331"/>
    <w:rsid w:val="DFC2ECB4"/>
    <w:rsid w:val="DFD5D3BC"/>
    <w:rsid w:val="DFD5E2DC"/>
    <w:rsid w:val="DFDBD596"/>
    <w:rsid w:val="DFDF81CA"/>
    <w:rsid w:val="DFDF94FD"/>
    <w:rsid w:val="DFDFD2FE"/>
    <w:rsid w:val="DFE7A1BE"/>
    <w:rsid w:val="DFEF3614"/>
    <w:rsid w:val="DFF5B489"/>
    <w:rsid w:val="DFF65B5F"/>
    <w:rsid w:val="DFF7086D"/>
    <w:rsid w:val="DFF73C12"/>
    <w:rsid w:val="DFFB38EE"/>
    <w:rsid w:val="DFFC3FFC"/>
    <w:rsid w:val="DFFE20E9"/>
    <w:rsid w:val="DFFE401E"/>
    <w:rsid w:val="DFFE7E84"/>
    <w:rsid w:val="DFFF4FE0"/>
    <w:rsid w:val="DFFF9E6F"/>
    <w:rsid w:val="E11B456E"/>
    <w:rsid w:val="E1CD0D3B"/>
    <w:rsid w:val="E1F7C10E"/>
    <w:rsid w:val="E39A4E51"/>
    <w:rsid w:val="E3AF2BF4"/>
    <w:rsid w:val="E4D736CB"/>
    <w:rsid w:val="E4DF0A9A"/>
    <w:rsid w:val="E5F23F28"/>
    <w:rsid w:val="E5FAD0D3"/>
    <w:rsid w:val="E5FC4FBB"/>
    <w:rsid w:val="E6FE9ED7"/>
    <w:rsid w:val="E7BEB76C"/>
    <w:rsid w:val="E7F59188"/>
    <w:rsid w:val="E7F755E7"/>
    <w:rsid w:val="EAF7CA54"/>
    <w:rsid w:val="EB5B7A3F"/>
    <w:rsid w:val="EB73FDBE"/>
    <w:rsid w:val="EBBF28F7"/>
    <w:rsid w:val="EBD6C9FE"/>
    <w:rsid w:val="EBD90C35"/>
    <w:rsid w:val="EBE75299"/>
    <w:rsid w:val="EBEF3551"/>
    <w:rsid w:val="EBF7EE2E"/>
    <w:rsid w:val="EBFC73BF"/>
    <w:rsid w:val="EBFDD0E0"/>
    <w:rsid w:val="EBFF2BC3"/>
    <w:rsid w:val="EBFF2FCE"/>
    <w:rsid w:val="EBFF6735"/>
    <w:rsid w:val="EC6FB7B8"/>
    <w:rsid w:val="ECB531D1"/>
    <w:rsid w:val="ECF70FCD"/>
    <w:rsid w:val="ED7F0637"/>
    <w:rsid w:val="EDBDF96E"/>
    <w:rsid w:val="EDBFB83A"/>
    <w:rsid w:val="EE1F2C4E"/>
    <w:rsid w:val="EEADA78E"/>
    <w:rsid w:val="EEC693F5"/>
    <w:rsid w:val="EECF5DA8"/>
    <w:rsid w:val="EEFD513A"/>
    <w:rsid w:val="EF4F78E8"/>
    <w:rsid w:val="EF5F0FA5"/>
    <w:rsid w:val="EF5F2C3E"/>
    <w:rsid w:val="EF7AAB41"/>
    <w:rsid w:val="EF7CBEE5"/>
    <w:rsid w:val="EF7EFC1E"/>
    <w:rsid w:val="EF82EBE4"/>
    <w:rsid w:val="EF919EDC"/>
    <w:rsid w:val="EFA77390"/>
    <w:rsid w:val="EFBC6607"/>
    <w:rsid w:val="EFBCFD10"/>
    <w:rsid w:val="EFCB099C"/>
    <w:rsid w:val="EFCF0F23"/>
    <w:rsid w:val="EFE7DABE"/>
    <w:rsid w:val="EFEB7D35"/>
    <w:rsid w:val="EFEBAB49"/>
    <w:rsid w:val="EFEFE57D"/>
    <w:rsid w:val="EFF9C2E9"/>
    <w:rsid w:val="EFFE1EE2"/>
    <w:rsid w:val="EFFF3473"/>
    <w:rsid w:val="EFFF3F1C"/>
    <w:rsid w:val="EFFF62CC"/>
    <w:rsid w:val="EFFF6767"/>
    <w:rsid w:val="F1DF4AF4"/>
    <w:rsid w:val="F1FDAAE8"/>
    <w:rsid w:val="F1FF78AD"/>
    <w:rsid w:val="F27F10D9"/>
    <w:rsid w:val="F2AFEA4F"/>
    <w:rsid w:val="F2BFC8CC"/>
    <w:rsid w:val="F2D9A5C0"/>
    <w:rsid w:val="F3BDFFDE"/>
    <w:rsid w:val="F3C7C0FA"/>
    <w:rsid w:val="F3D7D22A"/>
    <w:rsid w:val="F3EE4300"/>
    <w:rsid w:val="F4BD4228"/>
    <w:rsid w:val="F4FAE1F2"/>
    <w:rsid w:val="F5725A29"/>
    <w:rsid w:val="F59F09CE"/>
    <w:rsid w:val="F5AF7827"/>
    <w:rsid w:val="F5B782BA"/>
    <w:rsid w:val="F5CFE88E"/>
    <w:rsid w:val="F5EF5A70"/>
    <w:rsid w:val="F5F5DE8F"/>
    <w:rsid w:val="F5FE59EE"/>
    <w:rsid w:val="F61FBDE8"/>
    <w:rsid w:val="F67C17C8"/>
    <w:rsid w:val="F6AE975D"/>
    <w:rsid w:val="F6B36CC3"/>
    <w:rsid w:val="F6BF1E8F"/>
    <w:rsid w:val="F6FA3186"/>
    <w:rsid w:val="F6FE9115"/>
    <w:rsid w:val="F6FF0225"/>
    <w:rsid w:val="F6FF2CD8"/>
    <w:rsid w:val="F6FFEB40"/>
    <w:rsid w:val="F706D71A"/>
    <w:rsid w:val="F7265419"/>
    <w:rsid w:val="F73B9E99"/>
    <w:rsid w:val="F73F465B"/>
    <w:rsid w:val="F75522A5"/>
    <w:rsid w:val="F7615471"/>
    <w:rsid w:val="F7687224"/>
    <w:rsid w:val="F77BD6DE"/>
    <w:rsid w:val="F7A6CCD2"/>
    <w:rsid w:val="F7BE4278"/>
    <w:rsid w:val="F7BFEB15"/>
    <w:rsid w:val="F7D767B7"/>
    <w:rsid w:val="F7DB11E8"/>
    <w:rsid w:val="F7E370D0"/>
    <w:rsid w:val="F7E674C5"/>
    <w:rsid w:val="F7EC01DD"/>
    <w:rsid w:val="F7EE66E6"/>
    <w:rsid w:val="F7FAA8D3"/>
    <w:rsid w:val="F7FDDCC7"/>
    <w:rsid w:val="F7FF0CBF"/>
    <w:rsid w:val="F7FF2AFC"/>
    <w:rsid w:val="F7FFA3AD"/>
    <w:rsid w:val="F7FFF30D"/>
    <w:rsid w:val="F8391E84"/>
    <w:rsid w:val="F87FE946"/>
    <w:rsid w:val="F8E521DF"/>
    <w:rsid w:val="F8E70E84"/>
    <w:rsid w:val="F8F5F49D"/>
    <w:rsid w:val="F9F79F2B"/>
    <w:rsid w:val="FAB32A98"/>
    <w:rsid w:val="FABF76D3"/>
    <w:rsid w:val="FABF8F42"/>
    <w:rsid w:val="FAF7C6CC"/>
    <w:rsid w:val="FB6A520F"/>
    <w:rsid w:val="FB774DFA"/>
    <w:rsid w:val="FB7FB3B0"/>
    <w:rsid w:val="FB7FF453"/>
    <w:rsid w:val="FBBF7547"/>
    <w:rsid w:val="FBD91C6A"/>
    <w:rsid w:val="FBE503F3"/>
    <w:rsid w:val="FBE7F66B"/>
    <w:rsid w:val="FBE8FD86"/>
    <w:rsid w:val="FBEA6FAC"/>
    <w:rsid w:val="FBEAE9EF"/>
    <w:rsid w:val="FBEF9D04"/>
    <w:rsid w:val="FBF835D5"/>
    <w:rsid w:val="FBFCD320"/>
    <w:rsid w:val="FC378E41"/>
    <w:rsid w:val="FC5FEA52"/>
    <w:rsid w:val="FC76E2D9"/>
    <w:rsid w:val="FC7F7DEC"/>
    <w:rsid w:val="FCAF4910"/>
    <w:rsid w:val="FCB93AA1"/>
    <w:rsid w:val="FCBC22A1"/>
    <w:rsid w:val="FCCF4DE9"/>
    <w:rsid w:val="FCF766CC"/>
    <w:rsid w:val="FCFF0CB0"/>
    <w:rsid w:val="FCFF7B74"/>
    <w:rsid w:val="FCFFE572"/>
    <w:rsid w:val="FD7B1152"/>
    <w:rsid w:val="FD7F0D85"/>
    <w:rsid w:val="FDA633FA"/>
    <w:rsid w:val="FDB76CAE"/>
    <w:rsid w:val="FDBB1F10"/>
    <w:rsid w:val="FDD4980E"/>
    <w:rsid w:val="FDDFD167"/>
    <w:rsid w:val="FDEEF326"/>
    <w:rsid w:val="FDEEF645"/>
    <w:rsid w:val="FDF545A8"/>
    <w:rsid w:val="FDF6F8C2"/>
    <w:rsid w:val="FDF91218"/>
    <w:rsid w:val="FDFD8BA3"/>
    <w:rsid w:val="FDFF94B3"/>
    <w:rsid w:val="FDFFC506"/>
    <w:rsid w:val="FE1F2582"/>
    <w:rsid w:val="FE377BB9"/>
    <w:rsid w:val="FE3F7817"/>
    <w:rsid w:val="FE71235F"/>
    <w:rsid w:val="FE73682E"/>
    <w:rsid w:val="FE75B2BE"/>
    <w:rsid w:val="FE7D33CA"/>
    <w:rsid w:val="FE7F295B"/>
    <w:rsid w:val="FE7FEDB4"/>
    <w:rsid w:val="FE927AE1"/>
    <w:rsid w:val="FE9EC732"/>
    <w:rsid w:val="FEBB1CAC"/>
    <w:rsid w:val="FEBB8038"/>
    <w:rsid w:val="FEBCBDF1"/>
    <w:rsid w:val="FEBDFF5A"/>
    <w:rsid w:val="FECD177F"/>
    <w:rsid w:val="FED33109"/>
    <w:rsid w:val="FEE2DEA6"/>
    <w:rsid w:val="FEF7208F"/>
    <w:rsid w:val="FEF911E3"/>
    <w:rsid w:val="FEFB9E27"/>
    <w:rsid w:val="FEFC2FB4"/>
    <w:rsid w:val="FEFD7941"/>
    <w:rsid w:val="FEFF3BD4"/>
    <w:rsid w:val="FEFF5ADB"/>
    <w:rsid w:val="FEFFA772"/>
    <w:rsid w:val="FF2FD46A"/>
    <w:rsid w:val="FF371E72"/>
    <w:rsid w:val="FF3E6F4A"/>
    <w:rsid w:val="FF3EB06F"/>
    <w:rsid w:val="FF4AD395"/>
    <w:rsid w:val="FF577E9D"/>
    <w:rsid w:val="FF57CDD7"/>
    <w:rsid w:val="FF59B844"/>
    <w:rsid w:val="FF5D2A1B"/>
    <w:rsid w:val="FF7520EA"/>
    <w:rsid w:val="FF779C2C"/>
    <w:rsid w:val="FF7BCD0A"/>
    <w:rsid w:val="FF7BF63D"/>
    <w:rsid w:val="FF7D05FE"/>
    <w:rsid w:val="FF7F031B"/>
    <w:rsid w:val="FF7F6185"/>
    <w:rsid w:val="FF8EA4BE"/>
    <w:rsid w:val="FF9345E3"/>
    <w:rsid w:val="FF9FC826"/>
    <w:rsid w:val="FFA6C3D1"/>
    <w:rsid w:val="FFAD0358"/>
    <w:rsid w:val="FFADECD2"/>
    <w:rsid w:val="FFB7E7D1"/>
    <w:rsid w:val="FFBB32A9"/>
    <w:rsid w:val="FFBBCB4D"/>
    <w:rsid w:val="FFBEB933"/>
    <w:rsid w:val="FFBF495A"/>
    <w:rsid w:val="FFBFB1C2"/>
    <w:rsid w:val="FFBFE126"/>
    <w:rsid w:val="FFBFEA3B"/>
    <w:rsid w:val="FFCF32E6"/>
    <w:rsid w:val="FFCF90D1"/>
    <w:rsid w:val="FFD2508E"/>
    <w:rsid w:val="FFD7C97D"/>
    <w:rsid w:val="FFDB8216"/>
    <w:rsid w:val="FFDDFF9D"/>
    <w:rsid w:val="FFDF272C"/>
    <w:rsid w:val="FFE663F7"/>
    <w:rsid w:val="FFE76294"/>
    <w:rsid w:val="FFE8E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7F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261E"/>
    <w:pPr>
      <w:keepNext/>
      <w:jc w:val="center"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261E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next w:val="Normal"/>
    <w:link w:val="BodyTextChar"/>
    <w:uiPriority w:val="99"/>
    <w:rsid w:val="0069261E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6359"/>
    <w:rPr>
      <w:szCs w:val="24"/>
    </w:rPr>
  </w:style>
  <w:style w:type="paragraph" w:styleId="Footer">
    <w:name w:val="footer"/>
    <w:basedOn w:val="Normal"/>
    <w:link w:val="FooterChar"/>
    <w:uiPriority w:val="99"/>
    <w:rsid w:val="006926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635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92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6359"/>
    <w:rPr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69261E"/>
    <w:pPr>
      <w:ind w:firstLine="420"/>
    </w:pPr>
    <w:rPr>
      <w:sz w:val="3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6359"/>
  </w:style>
  <w:style w:type="table" w:styleId="TableGrid">
    <w:name w:val="Table Grid"/>
    <w:basedOn w:val="TableNormal"/>
    <w:uiPriority w:val="99"/>
    <w:rsid w:val="006926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261E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69261E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Default">
    <w:name w:val="Default"/>
    <w:uiPriority w:val="99"/>
    <w:rsid w:val="0069261E"/>
    <w:pPr>
      <w:widowControl w:val="0"/>
      <w:autoSpaceDE w:val="0"/>
      <w:autoSpaceDN w:val="0"/>
      <w:adjustRightInd w:val="0"/>
    </w:pPr>
    <w:rPr>
      <w:rFonts w:ascii="黑体" w:eastAsia="黑体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69261E"/>
    <w:pPr>
      <w:ind w:firstLineChars="200" w:firstLine="420"/>
    </w:pPr>
    <w:rPr>
      <w:rFonts w:eastAsia="微软雅黑"/>
    </w:rPr>
  </w:style>
  <w:style w:type="paragraph" w:customStyle="1" w:styleId="2">
    <w:name w:val="正文文本 (2)"/>
    <w:basedOn w:val="Normal"/>
    <w:link w:val="20"/>
    <w:uiPriority w:val="99"/>
    <w:rsid w:val="0069261E"/>
    <w:pPr>
      <w:shd w:val="clear" w:color="auto" w:fill="FFFFFF"/>
      <w:spacing w:before="600" w:after="300" w:line="240" w:lineRule="atLeast"/>
    </w:pPr>
    <w:rPr>
      <w:rFonts w:ascii="MingLiU" w:eastAsia="MingLiU" w:hAnsi="MingLiU"/>
      <w:spacing w:val="30"/>
      <w:sz w:val="30"/>
    </w:rPr>
  </w:style>
  <w:style w:type="character" w:customStyle="1" w:styleId="20">
    <w:name w:val="正文文本 (2)_"/>
    <w:basedOn w:val="DefaultParagraphFont"/>
    <w:link w:val="2"/>
    <w:uiPriority w:val="99"/>
    <w:locked/>
    <w:rsid w:val="0069261E"/>
    <w:rPr>
      <w:rFonts w:ascii="MingLiU" w:eastAsia="MingLiU" w:hAnsi="MingLiU" w:cs="Times New Roman"/>
      <w:spacing w:val="30"/>
      <w:sz w:val="24"/>
      <w:szCs w:val="24"/>
    </w:rPr>
  </w:style>
  <w:style w:type="paragraph" w:customStyle="1" w:styleId="21">
    <w:name w:val="标题 #2"/>
    <w:basedOn w:val="Normal"/>
    <w:uiPriority w:val="99"/>
    <w:rsid w:val="0069261E"/>
    <w:pPr>
      <w:shd w:val="clear" w:color="auto" w:fill="FFFFFF"/>
      <w:spacing w:before="1020" w:after="60" w:line="240" w:lineRule="atLeast"/>
      <w:jc w:val="center"/>
      <w:outlineLvl w:val="1"/>
    </w:pPr>
    <w:rPr>
      <w:rFonts w:ascii="MingLiU" w:eastAsia="MingLiU" w:hAnsi="MingLiU"/>
      <w:sz w:val="44"/>
    </w:rPr>
  </w:style>
  <w:style w:type="paragraph" w:customStyle="1" w:styleId="3">
    <w:name w:val="正文文本 (3)"/>
    <w:basedOn w:val="Normal"/>
    <w:link w:val="30"/>
    <w:uiPriority w:val="99"/>
    <w:rsid w:val="0069261E"/>
    <w:pPr>
      <w:shd w:val="clear" w:color="auto" w:fill="FFFFFF"/>
      <w:spacing w:line="601" w:lineRule="exact"/>
      <w:ind w:firstLine="680"/>
      <w:jc w:val="distribute"/>
    </w:pPr>
    <w:rPr>
      <w:rFonts w:ascii="MingLiU" w:eastAsia="MingLiU" w:hAnsi="MingLiU"/>
      <w:b/>
      <w:sz w:val="30"/>
    </w:rPr>
  </w:style>
  <w:style w:type="character" w:customStyle="1" w:styleId="30">
    <w:name w:val="正文文本 (3)_"/>
    <w:basedOn w:val="DefaultParagraphFont"/>
    <w:link w:val="3"/>
    <w:uiPriority w:val="99"/>
    <w:locked/>
    <w:rsid w:val="0069261E"/>
    <w:rPr>
      <w:rFonts w:ascii="MingLiU" w:eastAsia="MingLiU" w:hAnsi="MingLiU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</Words>
  <Characters>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吴声海18074538128</dc:creator>
  <cp:keywords/>
  <dc:description/>
  <cp:lastModifiedBy>NYJG2</cp:lastModifiedBy>
  <cp:revision>2</cp:revision>
  <cp:lastPrinted>2026-04-21T11:18:00Z</cp:lastPrinted>
  <dcterms:created xsi:type="dcterms:W3CDTF">2026-04-22T07:19:00Z</dcterms:created>
  <dcterms:modified xsi:type="dcterms:W3CDTF">2026-04-22T07:19:00Z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B98A1405EEC94C4F8BBA3914D33A4DDE_13</vt:lpwstr>
  </property>
  <property fmtid="{D5CDD505-2E9C-101B-9397-08002B2CF9AE}" pid="4" name="KSOTemplateDocerSaveRecord">
    <vt:lpwstr>eyJoZGlkIjoiZDVmMWEyN2IwYTBiYjdjODhkNzJlZDExMDkwMjdkNTkiLCJ1c2VySWQiOiI1MjQxODg0NTIifQ==</vt:lpwstr>
  </property>
</Properties>
</file>