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23" w:rsidRPr="00B97C4D" w:rsidRDefault="00172523" w:rsidP="00B97C4D">
      <w:pPr>
        <w:jc w:val="center"/>
        <w:rPr>
          <w:rFonts w:ascii="方正小标宋简体" w:eastAsia="方正小标宋简体"/>
          <w:noProof/>
          <w:sz w:val="30"/>
          <w:szCs w:val="30"/>
        </w:rPr>
      </w:pPr>
      <w:r w:rsidRPr="00B97C4D">
        <w:rPr>
          <w:rFonts w:ascii="方正小标宋简体" w:eastAsia="方正小标宋简体"/>
          <w:noProof/>
          <w:sz w:val="30"/>
          <w:szCs w:val="30"/>
        </w:rPr>
        <w:t>202</w:t>
      </w:r>
      <w:r>
        <w:rPr>
          <w:rFonts w:ascii="方正小标宋简体" w:eastAsia="方正小标宋简体"/>
          <w:noProof/>
          <w:sz w:val="30"/>
          <w:szCs w:val="30"/>
        </w:rPr>
        <w:t>3</w:t>
      </w:r>
      <w:r w:rsidRPr="00B97C4D">
        <w:rPr>
          <w:rFonts w:ascii="方正小标宋简体" w:eastAsia="方正小标宋简体" w:hint="eastAsia"/>
          <w:noProof/>
          <w:sz w:val="30"/>
          <w:szCs w:val="30"/>
        </w:rPr>
        <w:t>年</w:t>
      </w:r>
      <w:r>
        <w:rPr>
          <w:rFonts w:ascii="方正小标宋简体" w:eastAsia="方正小标宋简体"/>
          <w:noProof/>
          <w:sz w:val="30"/>
          <w:szCs w:val="30"/>
        </w:rPr>
        <w:t>12</w:t>
      </w:r>
      <w:r>
        <w:rPr>
          <w:rFonts w:ascii="方正小标宋简体" w:eastAsia="方正小标宋简体" w:hint="eastAsia"/>
          <w:noProof/>
          <w:sz w:val="30"/>
          <w:szCs w:val="30"/>
        </w:rPr>
        <w:t>月</w:t>
      </w:r>
      <w:r w:rsidRPr="00B97C4D">
        <w:rPr>
          <w:rFonts w:ascii="方正小标宋简体" w:eastAsia="方正小标宋简体" w:hint="eastAsia"/>
          <w:noProof/>
          <w:sz w:val="30"/>
          <w:szCs w:val="30"/>
        </w:rPr>
        <w:t>中方县生猪交易价格预测分析</w:t>
      </w:r>
    </w:p>
    <w:p w:rsidR="00172523" w:rsidRDefault="00172523">
      <w:r w:rsidRPr="00DB58A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07.25pt;height:2in;visibility:visible">
            <v:imagedata r:id="rId6" o:title=""/>
          </v:shape>
        </w:pict>
      </w:r>
    </w:p>
    <w:p w:rsidR="00172523" w:rsidRPr="00B97C4D" w:rsidRDefault="00172523" w:rsidP="00837721">
      <w:pPr>
        <w:jc w:val="center"/>
        <w:rPr>
          <w:rFonts w:ascii="方正仿宋简体" w:eastAsia="方正仿宋简体"/>
          <w:b/>
          <w:sz w:val="24"/>
          <w:szCs w:val="24"/>
        </w:rPr>
      </w:pPr>
      <w:r w:rsidRPr="00B97C4D">
        <w:rPr>
          <w:rFonts w:ascii="方正仿宋简体" w:eastAsia="方正仿宋简体"/>
          <w:b/>
          <w:sz w:val="24"/>
          <w:szCs w:val="24"/>
        </w:rPr>
        <w:t>2021</w:t>
      </w:r>
      <w:r w:rsidRPr="00B97C4D">
        <w:rPr>
          <w:rFonts w:ascii="方正仿宋简体" w:eastAsia="方正仿宋简体" w:hint="eastAsia"/>
          <w:b/>
          <w:sz w:val="24"/>
          <w:szCs w:val="24"/>
        </w:rPr>
        <w:t>年第</w:t>
      </w:r>
      <w:r w:rsidRPr="00B97C4D">
        <w:rPr>
          <w:rFonts w:ascii="方正仿宋简体" w:eastAsia="方正仿宋简体"/>
          <w:b/>
          <w:sz w:val="24"/>
          <w:szCs w:val="24"/>
        </w:rPr>
        <w:t>51</w:t>
      </w:r>
      <w:r w:rsidRPr="00B97C4D">
        <w:rPr>
          <w:rFonts w:ascii="方正仿宋简体" w:eastAsia="方正仿宋简体" w:hint="eastAsia"/>
          <w:b/>
          <w:sz w:val="24"/>
          <w:szCs w:val="24"/>
        </w:rPr>
        <w:t>周生猪价格</w:t>
      </w:r>
    </w:p>
    <w:p w:rsidR="00172523" w:rsidRDefault="00172523">
      <w:r w:rsidRPr="00DB58AF">
        <w:rPr>
          <w:noProof/>
        </w:rPr>
        <w:pict>
          <v:shape id="图片 2" o:spid="_x0000_i1026" type="#_x0000_t75" style="width:407.25pt;height:156pt;visibility:visible">
            <v:imagedata r:id="rId7" o:title=""/>
          </v:shape>
        </w:pict>
      </w:r>
    </w:p>
    <w:p w:rsidR="00172523" w:rsidRPr="00B97C4D" w:rsidRDefault="00172523" w:rsidP="00837721">
      <w:pPr>
        <w:jc w:val="center"/>
        <w:rPr>
          <w:rFonts w:ascii="方正仿宋简体" w:eastAsia="方正仿宋简体"/>
          <w:b/>
          <w:sz w:val="24"/>
          <w:szCs w:val="24"/>
        </w:rPr>
      </w:pPr>
      <w:r w:rsidRPr="00B97C4D">
        <w:rPr>
          <w:rFonts w:ascii="方正仿宋简体" w:eastAsia="方正仿宋简体"/>
          <w:b/>
          <w:sz w:val="24"/>
          <w:szCs w:val="24"/>
        </w:rPr>
        <w:t>2021</w:t>
      </w:r>
      <w:r w:rsidRPr="00B97C4D">
        <w:rPr>
          <w:rFonts w:ascii="方正仿宋简体" w:eastAsia="方正仿宋简体" w:hint="eastAsia"/>
          <w:b/>
          <w:sz w:val="24"/>
          <w:szCs w:val="24"/>
        </w:rPr>
        <w:t>年第</w:t>
      </w:r>
      <w:r w:rsidRPr="00B97C4D">
        <w:rPr>
          <w:rFonts w:ascii="方正仿宋简体" w:eastAsia="方正仿宋简体"/>
          <w:b/>
          <w:sz w:val="24"/>
          <w:szCs w:val="24"/>
        </w:rPr>
        <w:t>52</w:t>
      </w:r>
      <w:r w:rsidRPr="00B97C4D">
        <w:rPr>
          <w:rFonts w:ascii="方正仿宋简体" w:eastAsia="方正仿宋简体" w:hint="eastAsia"/>
          <w:b/>
          <w:sz w:val="24"/>
          <w:szCs w:val="24"/>
        </w:rPr>
        <w:t>周生猪价格</w:t>
      </w:r>
    </w:p>
    <w:p w:rsidR="00172523" w:rsidRDefault="00172523">
      <w:r w:rsidRPr="00DB58AF">
        <w:rPr>
          <w:noProof/>
        </w:rPr>
        <w:pict>
          <v:shape id="图片 3" o:spid="_x0000_i1027" type="#_x0000_t75" style="width:415.5pt;height:2in;visibility:visible">
            <v:imagedata r:id="rId8" o:title=""/>
          </v:shape>
        </w:pict>
      </w:r>
    </w:p>
    <w:p w:rsidR="00172523" w:rsidRPr="00B97C4D" w:rsidRDefault="00172523" w:rsidP="00837721">
      <w:pPr>
        <w:jc w:val="center"/>
        <w:rPr>
          <w:rFonts w:ascii="方正仿宋简体" w:eastAsia="方正仿宋简体"/>
          <w:b/>
          <w:sz w:val="24"/>
          <w:szCs w:val="24"/>
        </w:rPr>
      </w:pPr>
      <w:r w:rsidRPr="00B97C4D">
        <w:rPr>
          <w:rFonts w:ascii="方正仿宋简体" w:eastAsia="方正仿宋简体"/>
          <w:b/>
          <w:sz w:val="24"/>
          <w:szCs w:val="24"/>
        </w:rPr>
        <w:t>2022</w:t>
      </w:r>
      <w:r w:rsidRPr="00B97C4D">
        <w:rPr>
          <w:rFonts w:ascii="方正仿宋简体" w:eastAsia="方正仿宋简体" w:hint="eastAsia"/>
          <w:b/>
          <w:sz w:val="24"/>
          <w:szCs w:val="24"/>
        </w:rPr>
        <w:t>年第</w:t>
      </w:r>
      <w:r w:rsidRPr="00B97C4D">
        <w:rPr>
          <w:rFonts w:ascii="方正仿宋简体" w:eastAsia="方正仿宋简体"/>
          <w:b/>
          <w:sz w:val="24"/>
          <w:szCs w:val="24"/>
        </w:rPr>
        <w:t>51</w:t>
      </w:r>
      <w:r w:rsidRPr="00B97C4D">
        <w:rPr>
          <w:rFonts w:ascii="方正仿宋简体" w:eastAsia="方正仿宋简体" w:hint="eastAsia"/>
          <w:b/>
          <w:sz w:val="24"/>
          <w:szCs w:val="24"/>
        </w:rPr>
        <w:t>周生猪价格</w:t>
      </w:r>
    </w:p>
    <w:p w:rsidR="00172523" w:rsidRDefault="00172523">
      <w:r w:rsidRPr="00DB58AF">
        <w:rPr>
          <w:noProof/>
        </w:rPr>
        <w:pict>
          <v:shape id="图片 4" o:spid="_x0000_i1028" type="#_x0000_t75" style="width:414pt;height:126pt;visibility:visible">
            <v:imagedata r:id="rId9" o:title=""/>
          </v:shape>
        </w:pict>
      </w:r>
    </w:p>
    <w:p w:rsidR="00172523" w:rsidRPr="00B97C4D" w:rsidRDefault="00172523" w:rsidP="00837721">
      <w:pPr>
        <w:jc w:val="center"/>
        <w:rPr>
          <w:rFonts w:ascii="方正仿宋简体" w:eastAsia="方正仿宋简体"/>
          <w:b/>
          <w:sz w:val="24"/>
          <w:szCs w:val="24"/>
        </w:rPr>
      </w:pPr>
      <w:r w:rsidRPr="00B97C4D">
        <w:rPr>
          <w:rFonts w:ascii="方正仿宋简体" w:eastAsia="方正仿宋简体"/>
          <w:b/>
          <w:sz w:val="24"/>
          <w:szCs w:val="24"/>
        </w:rPr>
        <w:t>2022</w:t>
      </w:r>
      <w:r w:rsidRPr="00B97C4D">
        <w:rPr>
          <w:rFonts w:ascii="方正仿宋简体" w:eastAsia="方正仿宋简体" w:hint="eastAsia"/>
          <w:b/>
          <w:sz w:val="24"/>
          <w:szCs w:val="24"/>
        </w:rPr>
        <w:t>年第</w:t>
      </w:r>
      <w:r w:rsidRPr="00B97C4D">
        <w:rPr>
          <w:rFonts w:ascii="方正仿宋简体" w:eastAsia="方正仿宋简体"/>
          <w:b/>
          <w:sz w:val="24"/>
          <w:szCs w:val="24"/>
        </w:rPr>
        <w:t>52</w:t>
      </w:r>
      <w:r w:rsidRPr="00B97C4D">
        <w:rPr>
          <w:rFonts w:ascii="方正仿宋简体" w:eastAsia="方正仿宋简体" w:hint="eastAsia"/>
          <w:b/>
          <w:sz w:val="24"/>
          <w:szCs w:val="24"/>
        </w:rPr>
        <w:t>周生猪价格</w:t>
      </w:r>
    </w:p>
    <w:p w:rsidR="00172523" w:rsidRDefault="00172523">
      <w:r w:rsidRPr="00DB58AF">
        <w:rPr>
          <w:noProof/>
        </w:rPr>
        <w:pict>
          <v:shape id="图片 5" o:spid="_x0000_i1029" type="#_x0000_t75" style="width:408pt;height:124.5pt;visibility:visible">
            <v:imagedata r:id="rId10" o:title=""/>
          </v:shape>
        </w:pict>
      </w:r>
    </w:p>
    <w:p w:rsidR="00172523" w:rsidRPr="00B97C4D" w:rsidRDefault="00172523" w:rsidP="00837721">
      <w:pPr>
        <w:jc w:val="center"/>
        <w:rPr>
          <w:rFonts w:ascii="方正仿宋简体" w:eastAsia="方正仿宋简体"/>
          <w:b/>
          <w:sz w:val="24"/>
          <w:szCs w:val="24"/>
        </w:rPr>
      </w:pPr>
      <w:r w:rsidRPr="00B97C4D">
        <w:rPr>
          <w:rFonts w:ascii="方正仿宋简体" w:eastAsia="方正仿宋简体"/>
          <w:b/>
          <w:sz w:val="24"/>
          <w:szCs w:val="24"/>
        </w:rPr>
        <w:t>2023</w:t>
      </w:r>
      <w:r w:rsidRPr="00B97C4D">
        <w:rPr>
          <w:rFonts w:ascii="方正仿宋简体" w:eastAsia="方正仿宋简体" w:hint="eastAsia"/>
          <w:b/>
          <w:sz w:val="24"/>
          <w:szCs w:val="24"/>
        </w:rPr>
        <w:t>年第</w:t>
      </w:r>
      <w:r w:rsidRPr="00B97C4D">
        <w:rPr>
          <w:rFonts w:ascii="方正仿宋简体" w:eastAsia="方正仿宋简体"/>
          <w:b/>
          <w:sz w:val="24"/>
          <w:szCs w:val="24"/>
        </w:rPr>
        <w:t>49</w:t>
      </w:r>
      <w:r w:rsidRPr="00B97C4D">
        <w:rPr>
          <w:rFonts w:ascii="方正仿宋简体" w:eastAsia="方正仿宋简体" w:hint="eastAsia"/>
          <w:b/>
          <w:sz w:val="24"/>
          <w:szCs w:val="24"/>
        </w:rPr>
        <w:t>周生猪价格</w:t>
      </w:r>
    </w:p>
    <w:p w:rsidR="00172523" w:rsidRDefault="00172523">
      <w:r w:rsidRPr="00DB58AF">
        <w:rPr>
          <w:noProof/>
        </w:rPr>
        <w:pict>
          <v:shape id="图片 6" o:spid="_x0000_i1030" type="#_x0000_t75" style="width:408.75pt;height:150pt;visibility:visible">
            <v:imagedata r:id="rId11" o:title=""/>
          </v:shape>
        </w:pict>
      </w:r>
    </w:p>
    <w:p w:rsidR="00172523" w:rsidRDefault="00172523" w:rsidP="008460B4">
      <w:pPr>
        <w:jc w:val="right"/>
      </w:pPr>
    </w:p>
    <w:sectPr w:rsidR="00172523" w:rsidSect="00A5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523" w:rsidRDefault="00172523">
      <w:r>
        <w:separator/>
      </w:r>
    </w:p>
  </w:endnote>
  <w:endnote w:type="continuationSeparator" w:id="0">
    <w:p w:rsidR="00172523" w:rsidRDefault="00172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523" w:rsidRDefault="00172523">
      <w:r>
        <w:separator/>
      </w:r>
    </w:p>
  </w:footnote>
  <w:footnote w:type="continuationSeparator" w:id="0">
    <w:p w:rsidR="00172523" w:rsidRDefault="00172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05A"/>
    <w:rsid w:val="00006668"/>
    <w:rsid w:val="00020FA3"/>
    <w:rsid w:val="000262A8"/>
    <w:rsid w:val="00030CF3"/>
    <w:rsid w:val="0005747C"/>
    <w:rsid w:val="00093E3F"/>
    <w:rsid w:val="000A35FE"/>
    <w:rsid w:val="000B757D"/>
    <w:rsid w:val="000C4F74"/>
    <w:rsid w:val="000D4AB3"/>
    <w:rsid w:val="001009D3"/>
    <w:rsid w:val="00113BAD"/>
    <w:rsid w:val="00172523"/>
    <w:rsid w:val="00173A41"/>
    <w:rsid w:val="0017670C"/>
    <w:rsid w:val="001C07AB"/>
    <w:rsid w:val="001F36D7"/>
    <w:rsid w:val="00217C4A"/>
    <w:rsid w:val="002631AB"/>
    <w:rsid w:val="002821EB"/>
    <w:rsid w:val="002C15AB"/>
    <w:rsid w:val="002E45A0"/>
    <w:rsid w:val="003327F5"/>
    <w:rsid w:val="00334C42"/>
    <w:rsid w:val="00393E78"/>
    <w:rsid w:val="003F43B9"/>
    <w:rsid w:val="004179B9"/>
    <w:rsid w:val="0042025E"/>
    <w:rsid w:val="00447A81"/>
    <w:rsid w:val="00450D8F"/>
    <w:rsid w:val="00463F5D"/>
    <w:rsid w:val="00466544"/>
    <w:rsid w:val="004B4D0F"/>
    <w:rsid w:val="004C02D4"/>
    <w:rsid w:val="005848A7"/>
    <w:rsid w:val="00587457"/>
    <w:rsid w:val="005D5020"/>
    <w:rsid w:val="005E2215"/>
    <w:rsid w:val="006143D1"/>
    <w:rsid w:val="006301A5"/>
    <w:rsid w:val="0063105A"/>
    <w:rsid w:val="006436A2"/>
    <w:rsid w:val="006536B8"/>
    <w:rsid w:val="006610F5"/>
    <w:rsid w:val="00680F5A"/>
    <w:rsid w:val="006D32F1"/>
    <w:rsid w:val="006E104D"/>
    <w:rsid w:val="007005D0"/>
    <w:rsid w:val="007105D6"/>
    <w:rsid w:val="0074745E"/>
    <w:rsid w:val="00747C62"/>
    <w:rsid w:val="007622A4"/>
    <w:rsid w:val="00770B59"/>
    <w:rsid w:val="00773F2F"/>
    <w:rsid w:val="007B33E7"/>
    <w:rsid w:val="007C520F"/>
    <w:rsid w:val="007F1C0C"/>
    <w:rsid w:val="007F2436"/>
    <w:rsid w:val="007F4F39"/>
    <w:rsid w:val="008042FB"/>
    <w:rsid w:val="00821F34"/>
    <w:rsid w:val="00837721"/>
    <w:rsid w:val="00842550"/>
    <w:rsid w:val="008460B4"/>
    <w:rsid w:val="008965DC"/>
    <w:rsid w:val="008A4B9A"/>
    <w:rsid w:val="008C46EB"/>
    <w:rsid w:val="008D3215"/>
    <w:rsid w:val="008F2192"/>
    <w:rsid w:val="008F5B1C"/>
    <w:rsid w:val="00912339"/>
    <w:rsid w:val="0093419F"/>
    <w:rsid w:val="009704D3"/>
    <w:rsid w:val="00982E8B"/>
    <w:rsid w:val="00983980"/>
    <w:rsid w:val="0099401B"/>
    <w:rsid w:val="009A64C0"/>
    <w:rsid w:val="009B420A"/>
    <w:rsid w:val="009C4DE4"/>
    <w:rsid w:val="009E02DB"/>
    <w:rsid w:val="00A05D15"/>
    <w:rsid w:val="00A1415C"/>
    <w:rsid w:val="00A20903"/>
    <w:rsid w:val="00A2097A"/>
    <w:rsid w:val="00A36461"/>
    <w:rsid w:val="00A44E2F"/>
    <w:rsid w:val="00A555BD"/>
    <w:rsid w:val="00A65842"/>
    <w:rsid w:val="00A745D3"/>
    <w:rsid w:val="00AA6F91"/>
    <w:rsid w:val="00AB15DA"/>
    <w:rsid w:val="00AB1C5C"/>
    <w:rsid w:val="00AB5F53"/>
    <w:rsid w:val="00AD4C8E"/>
    <w:rsid w:val="00AF3946"/>
    <w:rsid w:val="00AF6200"/>
    <w:rsid w:val="00B02F83"/>
    <w:rsid w:val="00B34427"/>
    <w:rsid w:val="00B405BF"/>
    <w:rsid w:val="00B8023D"/>
    <w:rsid w:val="00B817A4"/>
    <w:rsid w:val="00B82923"/>
    <w:rsid w:val="00B85C2A"/>
    <w:rsid w:val="00B97C4D"/>
    <w:rsid w:val="00BA6868"/>
    <w:rsid w:val="00BC2265"/>
    <w:rsid w:val="00BE7FDA"/>
    <w:rsid w:val="00BF5493"/>
    <w:rsid w:val="00CA63AF"/>
    <w:rsid w:val="00CC7CE7"/>
    <w:rsid w:val="00CD447E"/>
    <w:rsid w:val="00CF15F1"/>
    <w:rsid w:val="00CF2311"/>
    <w:rsid w:val="00D16801"/>
    <w:rsid w:val="00D53FC8"/>
    <w:rsid w:val="00D80359"/>
    <w:rsid w:val="00D90310"/>
    <w:rsid w:val="00D93C44"/>
    <w:rsid w:val="00D96E2C"/>
    <w:rsid w:val="00D96F0C"/>
    <w:rsid w:val="00DA3FA3"/>
    <w:rsid w:val="00DA7783"/>
    <w:rsid w:val="00DB09B8"/>
    <w:rsid w:val="00DB58AF"/>
    <w:rsid w:val="00DD31F9"/>
    <w:rsid w:val="00E530B0"/>
    <w:rsid w:val="00E715D8"/>
    <w:rsid w:val="00E812F8"/>
    <w:rsid w:val="00E84FD2"/>
    <w:rsid w:val="00E926D9"/>
    <w:rsid w:val="00ED0556"/>
    <w:rsid w:val="00ED5FBB"/>
    <w:rsid w:val="00F1132A"/>
    <w:rsid w:val="00F16AA7"/>
    <w:rsid w:val="00F225A0"/>
    <w:rsid w:val="00F22EB3"/>
    <w:rsid w:val="00F2552D"/>
    <w:rsid w:val="00F27EDD"/>
    <w:rsid w:val="00F37E58"/>
    <w:rsid w:val="00F52485"/>
    <w:rsid w:val="00F71569"/>
    <w:rsid w:val="00F855C9"/>
    <w:rsid w:val="00F90F6F"/>
    <w:rsid w:val="00F97ECA"/>
    <w:rsid w:val="00FC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B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77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72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80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2BA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80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B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15</Words>
  <Characters>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2023年12月中方县生猪交易价格预测分析</dc:title>
  <dc:subject/>
  <dc:creator>xb21cn</dc:creator>
  <cp:keywords/>
  <dc:description/>
  <cp:lastModifiedBy>NYJG2</cp:lastModifiedBy>
  <cp:revision>2</cp:revision>
  <dcterms:created xsi:type="dcterms:W3CDTF">2023-12-19T08:10:00Z</dcterms:created>
  <dcterms:modified xsi:type="dcterms:W3CDTF">2023-12-19T08:10:00Z</dcterms:modified>
</cp:coreProperties>
</file>