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tabs>
          <w:tab w:val="left" w:pos="8216"/>
          <w:tab w:val="left" w:pos="8374"/>
        </w:tabs>
        <w:spacing w:line="240" w:lineRule="auto"/>
        <w:jc w:val="both"/>
        <w:rPr>
          <w:rFonts w:ascii="宋体" w:eastAsia="宋体" w:cs="宋体" w:hint="eastAsia"/>
          <w:b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宋体" w:cs="宋体" w:hint="eastAsia"/>
          <w:b/>
          <w:i w:val="0"/>
          <w:color w:val="000000"/>
          <w:kern w:val="0"/>
          <w:sz w:val="32"/>
          <w:szCs w:val="32"/>
          <w:u w:val="none"/>
          <w:lang w:val="en-US" w:eastAsia="zh-CN"/>
        </w:rPr>
        <w:t>附件：</w:t>
      </w:r>
    </w:p>
    <w:p>
      <w:pPr>
        <w:tabs>
          <w:tab w:val="left" w:pos="8216"/>
          <w:tab w:val="left" w:pos="8374"/>
        </w:tabs>
        <w:spacing w:line="240" w:lineRule="auto"/>
        <w:jc w:val="center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宋体" w:cs="宋体" w:hint="eastAsia"/>
          <w:b/>
          <w:i w:val="0"/>
          <w:color w:val="000000"/>
          <w:kern w:val="0"/>
          <w:sz w:val="32"/>
          <w:szCs w:val="32"/>
          <w:u w:val="none"/>
          <w:lang w:val="en-US" w:eastAsia="zh-CN"/>
        </w:rPr>
        <w:t>湖南</w:t>
      </w:r>
      <w:r>
        <w:rPr>
          <w:rFonts w:ascii="宋体" w:eastAsia="宋体" w:cs="宋体" w:hint="eastAsia"/>
          <w:b/>
          <w:i w:val="0"/>
          <w:color w:val="000000"/>
          <w:kern w:val="0"/>
          <w:sz w:val="32"/>
          <w:szCs w:val="32"/>
          <w:u w:val="none"/>
          <w:lang w:val="en-US" w:eastAsia="zh-CN"/>
        </w:rPr>
        <w:t>省首次申领居民身份证“跨省通办”试点受理服务处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宋体" w:eastAsia="宋体" w:cs="宋体" w:hint="eastAsia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tbl>
      <w:tblPr>
        <w:jc w:val="left"/>
        <w:tblInd w:w="-210" w:type="dxa"/>
        <w:tblW w:w="8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304"/>
        <w:gridCol w:w="3619"/>
        <w:gridCol w:w="2919"/>
      </w:tblGrid>
      <w:tr>
        <w:trPr>
          <w:trHeight w:val="7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市州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受理服务处联系电话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湖南省长沙市公安局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机关二院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8"/>
              </w:rPr>
              <w:t>: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0731-85901008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政务大厅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8"/>
              </w:rPr>
              <w:t>: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0731-88665101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长沙市公安局芙蓉分局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8"/>
              </w:rPr>
              <w:t>分局大厅:0731-84783050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8"/>
              </w:rPr>
              <w:t>政务大厅:0731-84680176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长沙市公安局天心分局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0731-85895051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长沙市公安局岳麓分局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0731-88614629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长沙市公安局开福分局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0731-84523743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长沙市公安局雨花分局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0731-85880960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长沙市公安局望城分局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0731-88175034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0731-84015097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浏阳市公安局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0731-83601007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宁乡市公安局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0731-87881425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长沙市公安局高开分局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0731-88908797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株洲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湖南省株洲市公安局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0731-28683188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株洲市公安局渌口分局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0731-27621778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攸县公安局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0731-24238371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茶陵县公安局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0731-25237070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炎陵县公安局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0731-26220263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醴陵市公安局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0731-23268955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湘潭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湖南省湘潭市公安局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0731-52817034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湖南省湘潭市公安局雨湖分局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0731-58388412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湖南省湘潭市公安局岳塘分局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0731-58615004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湖南省湘潭县公安局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0731-57889024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湖南省湘乡市公安局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0731-56768039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湖南省韶山市公安局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0731-55683037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湖南省湘潭市公安局九华分局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0731-52372929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湖南省湘潭市公安局高新分局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0731-52361537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衡阳市公安局珠晖分局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</w:t>
            </w:r>
            <w:r>
              <w:rPr>
                <w:rStyle w:val="15"/>
                <w:lang w:val="en-US" w:eastAsia="zh-CN"/>
              </w:rPr>
              <w:t>-3165066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衡阳市公安局雁峰分局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0734-8266959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衡阳市公安局石鼓分局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0734-8190676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衡阳市公安局蒸湘分局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0734-8889535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衡阳市公安局南岳分局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0734-5682198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0734-6981916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衡南县公安局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0734-8552110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衡东县公安局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0734-5225723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祁东县公安局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0734-6288620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耒阳市公安局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0734-4313463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0734-4268110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常宁市公安局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0734-7214770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衡山县公安局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0734-5823025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衡阳市公安局高新分局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0734-8889573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衡阳市公安局八角塘分局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0734-8352097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邵阳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湖南省邵阳市公安局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0739-8932699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邵阳市公安局双清分局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0739-5221109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邵阳市公安局大祥分局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0739-5321900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邵阳市公安局北塔分局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0739-5126110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新邵县公安局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0739-3605651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邵阳县公安局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0739-6810593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隆回县公安局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0739-8232351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洞口县公安局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0739-7236539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绥宁县公安局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0739-7600110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新宁县公安局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0739-4829599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城步苗族自治县公安局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0739-7380877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武冈市公安局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18273973195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邵东市公安局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18273953958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岳阳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湖南省岳阳市公安局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0730-8882256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岳阳市公安局岳阳楼分局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0730-8823059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岳阳市公安局云溪分局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0730-8407562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岳阳市公安局君山分局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0730-8178809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湖南省岳阳县公安局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0730-7630400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湖南省华容县公安局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0730-2929114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湖南省湘阴县公安局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0730-2117533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湖南省平江县公安局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0730-6287152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湖南省汨罗市公安局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0730-5244044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湖南省临湘市公安局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0730-3711262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岳阳市公安局屈原分局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0730-5721221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岳阳市公安局白石岭分局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0730-8836761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常德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湖南省常德市公安局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0736-7258576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常德市公安局武陵分局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0736-7256630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常德市公安局鼎城分局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0736-7373843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安乡县公安局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0736-4302129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汉寿县公安局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0736-2859966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澧县公安局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0736-3213073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临澧县公安局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0736-5806355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桃源县公安局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0736-6634135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石门县公安局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0736-5169207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津市公安局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0736-4223836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湖南省常德市公安局高新分局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0736-7529008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湖南省常德市公安局桃花源分局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0736-7070766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湖南省常德市公安局西洞庭分局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0736-7507045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湖南省常德市公安局西湖分局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0736-2821676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湖南省常德市公安局柳叶湖分局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0736-7129119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湖南省常德市公安局德山分局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eastAsia="仿宋" w:cs="仿宋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0736-7326530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张家界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张家界市公安局永定分局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0744-8295303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张家界市公安局武陵源分局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0744-5615007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慈利县公安局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0744-3289333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桑植县公安局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0744-6237358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益阳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资阳分局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0737-3809112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赫山分局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0737-6106292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0737-5248334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桃江县公安局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0737-8882143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安化县公安局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0737-7231893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沅江市公安局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0737-2803192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大通湖分局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0737-5664605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高新分局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0737-4292023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郴州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郴州市公安局北湖分局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0735-2162028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郴州市公安局苏仙分局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0735-2279515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桂阳县公安局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0735-4499380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宜章县公安局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0735-3721187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永兴县公安局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0735-5535773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嘉禾县公安局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0735-6622355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临武县公安局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0735-6321146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汝城县公安局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0735-8220769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桂东县公安局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0735-8633960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安仁县公安局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0735-5223030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资兴市公安局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0735-3323454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永州市公安局零陵分局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</w:t>
            </w:r>
            <w:r>
              <w:rPr>
                <w:rStyle w:val="15"/>
                <w:lang w:val="en-US" w:eastAsia="zh-CN"/>
              </w:rPr>
              <w:t>-6351705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永州市公安局冷水滩分局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0746-8360766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永州市祁阳县公安局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0746-3224669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永州市东安县公安局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0746-4212235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永州市双牌县公安局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0746-7727951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永州市道县公安局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0746-5235860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永州市江永县公安局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0746-5724327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永州市宁远县公安局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0746-7239630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永州市蓝山县公安局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0746-2269500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永州市新田县公安局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0746-4719745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永州市江华县公安局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</w:t>
            </w:r>
            <w:r>
              <w:rPr>
                <w:rStyle w:val="15"/>
                <w:lang w:val="en-US" w:eastAsia="zh-CN"/>
              </w:rPr>
              <w:t>-2331881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永州市公安局金洞分局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0746</w:t>
            </w:r>
            <w:r>
              <w:rPr>
                <w:rStyle w:val="15"/>
                <w:lang w:val="en-US" w:eastAsia="zh-CN"/>
              </w:rPr>
              <w:t>-3858594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怀化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湖南省怀化市公安局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0745-2738415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怀化市公安局鹤城区公安分局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0745-2205824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中方县公安局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0745-2812035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沅陵县公安局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0745-4230382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辰溪县公安局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0745-5235798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溆浦县公安局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0745-3324800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会同县公安局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0745-8851369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麻阳苗族自治县公安局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0745-5883355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新晃侗族自治县公安局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0745-6222054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芷江侗族自治县公安局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0745-6836124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靖州苗族侗族自治县公安局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0745-8259139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通道侗族自治县公安局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0745-8657224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洪江市公安局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0745-7316587（黔城）0745-7215699（安江）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怀化市洪江区公安局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0745-7627841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131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娄底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娄底市公安局娄星分局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0738-8268668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双峰县公安局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0738-6853110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新化县公安局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0738-3534123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冷水江市公安局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0738-5113930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涟源市公安局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0738-4451675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136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湖南省湘西自治州公安局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743-8713056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137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吉首市公安局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743-8781034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138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泸溪县公安局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743-4264270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凤凰县公安局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743-3502245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花垣县公安局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743-7256728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保靖县公安局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743-7851178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古丈县公安局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743-2135371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143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永顺县公安局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743-5225645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144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龙山县公安局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743-6250316</w:t>
            </w:r>
          </w:p>
        </w:tc>
      </w:tr>
      <w:tr>
        <w:trPr>
          <w:trHeight w:val="65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145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湘西自治州公安局吉凤分局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743-8517810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仿宋_GB2312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仿宋_GB2312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仿宋_GB2312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font31"/>
    <w:basedOn w:val="1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25</Words>
  <Characters>25</Characters>
  <Lines>1</Lines>
  <Paragraphs>1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ft</cp:lastModifiedBy>
  <cp:revision>1</cp:revision>
  <dcterms:created xsi:type="dcterms:W3CDTF">2022-12-01T08:43:00Z</dcterms:created>
  <dcterms:modified xsi:type="dcterms:W3CDTF">2023-05-18T07:11:18Z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2052-10.8.2.7030</vt:lpwstr>
  </property>
</Properties>
</file>