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26" w:rsidRDefault="00160A26">
      <w:pPr>
        <w:spacing w:line="560" w:lineRule="exact"/>
        <w:jc w:val="left"/>
        <w:rPr>
          <w:rFonts w:ascii="华文楷体" w:eastAsia="华文楷体" w:hAnsi="华文楷体" w:cs="华文楷体"/>
          <w:b/>
          <w:bCs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bCs/>
          <w:sz w:val="32"/>
          <w:szCs w:val="32"/>
        </w:rPr>
        <w:t>附件</w:t>
      </w:r>
      <w:r>
        <w:rPr>
          <w:rFonts w:ascii="华文楷体" w:eastAsia="华文楷体" w:hAnsi="华文楷体" w:cs="华文楷体"/>
          <w:b/>
          <w:bCs/>
          <w:sz w:val="32"/>
          <w:szCs w:val="32"/>
        </w:rPr>
        <w:t>2</w:t>
      </w:r>
    </w:p>
    <w:p w:rsidR="00160A26" w:rsidRDefault="00160A26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报价单</w:t>
      </w:r>
    </w:p>
    <w:tbl>
      <w:tblPr>
        <w:tblW w:w="8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01"/>
        <w:gridCol w:w="6778"/>
      </w:tblGrid>
      <w:tr w:rsidR="00160A26" w:rsidRPr="004C1C0B" w:rsidTr="004C1C0B">
        <w:trPr>
          <w:trHeight w:val="1535"/>
        </w:trPr>
        <w:tc>
          <w:tcPr>
            <w:tcW w:w="2101" w:type="dxa"/>
            <w:vAlign w:val="center"/>
          </w:tcPr>
          <w:p w:rsidR="00160A26" w:rsidRPr="004C1C0B" w:rsidRDefault="00160A26" w:rsidP="004C1C0B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4C1C0B">
              <w:rPr>
                <w:rFonts w:ascii="华文仿宋" w:eastAsia="华文仿宋" w:hAnsi="华文仿宋" w:cs="华文仿宋" w:hint="eastAsia"/>
                <w:sz w:val="32"/>
                <w:szCs w:val="32"/>
              </w:rPr>
              <w:t>报价单位</w:t>
            </w:r>
          </w:p>
          <w:p w:rsidR="00160A26" w:rsidRPr="004C1C0B" w:rsidRDefault="00160A26" w:rsidP="004C1C0B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4C1C0B">
              <w:rPr>
                <w:rFonts w:ascii="华文仿宋" w:eastAsia="华文仿宋" w:hAnsi="华文仿宋" w:cs="华文仿宋" w:hint="eastAsia"/>
                <w:sz w:val="32"/>
                <w:szCs w:val="32"/>
              </w:rPr>
              <w:t>（盖章）</w:t>
            </w:r>
          </w:p>
        </w:tc>
        <w:tc>
          <w:tcPr>
            <w:tcW w:w="6778" w:type="dxa"/>
            <w:vAlign w:val="center"/>
          </w:tcPr>
          <w:p w:rsidR="00160A26" w:rsidRPr="004C1C0B" w:rsidRDefault="00160A26" w:rsidP="004C1C0B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160A26" w:rsidRPr="004C1C0B" w:rsidTr="004C1C0B">
        <w:trPr>
          <w:trHeight w:val="870"/>
        </w:trPr>
        <w:tc>
          <w:tcPr>
            <w:tcW w:w="2101" w:type="dxa"/>
            <w:vAlign w:val="center"/>
          </w:tcPr>
          <w:p w:rsidR="00160A26" w:rsidRPr="004C1C0B" w:rsidRDefault="00160A26" w:rsidP="004C1C0B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4C1C0B">
              <w:rPr>
                <w:rFonts w:ascii="华文仿宋" w:eastAsia="华文仿宋" w:hAnsi="华文仿宋" w:cs="华文仿宋" w:hint="eastAsia"/>
                <w:sz w:val="32"/>
                <w:szCs w:val="32"/>
              </w:rPr>
              <w:t>联系人</w:t>
            </w:r>
          </w:p>
        </w:tc>
        <w:tc>
          <w:tcPr>
            <w:tcW w:w="6778" w:type="dxa"/>
            <w:vAlign w:val="center"/>
          </w:tcPr>
          <w:p w:rsidR="00160A26" w:rsidRPr="004C1C0B" w:rsidRDefault="00160A26" w:rsidP="004C1C0B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160A26" w:rsidRPr="004C1C0B" w:rsidTr="004C1C0B">
        <w:trPr>
          <w:trHeight w:val="801"/>
        </w:trPr>
        <w:tc>
          <w:tcPr>
            <w:tcW w:w="2101" w:type="dxa"/>
            <w:vAlign w:val="center"/>
          </w:tcPr>
          <w:p w:rsidR="00160A26" w:rsidRPr="004C1C0B" w:rsidRDefault="00160A26" w:rsidP="004C1C0B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4C1C0B">
              <w:rPr>
                <w:rFonts w:ascii="华文仿宋" w:eastAsia="华文仿宋" w:hAnsi="华文仿宋" w:cs="华文仿宋" w:hint="eastAsia"/>
                <w:sz w:val="32"/>
                <w:szCs w:val="32"/>
              </w:rPr>
              <w:t>联系电话</w:t>
            </w:r>
          </w:p>
        </w:tc>
        <w:tc>
          <w:tcPr>
            <w:tcW w:w="6778" w:type="dxa"/>
            <w:vAlign w:val="center"/>
          </w:tcPr>
          <w:p w:rsidR="00160A26" w:rsidRPr="004C1C0B" w:rsidRDefault="00160A26" w:rsidP="004C1C0B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160A26" w:rsidRPr="004C1C0B" w:rsidTr="004C1C0B">
        <w:trPr>
          <w:trHeight w:val="1229"/>
        </w:trPr>
        <w:tc>
          <w:tcPr>
            <w:tcW w:w="2101" w:type="dxa"/>
            <w:vAlign w:val="center"/>
          </w:tcPr>
          <w:p w:rsidR="00160A26" w:rsidRPr="004C1C0B" w:rsidRDefault="00160A26" w:rsidP="004C1C0B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4C1C0B">
              <w:rPr>
                <w:rFonts w:ascii="华文仿宋" w:eastAsia="华文仿宋" w:hAnsi="华文仿宋" w:cs="华文仿宋" w:hint="eastAsia"/>
                <w:sz w:val="32"/>
                <w:szCs w:val="32"/>
              </w:rPr>
              <w:t>公司地址</w:t>
            </w:r>
          </w:p>
        </w:tc>
        <w:tc>
          <w:tcPr>
            <w:tcW w:w="6778" w:type="dxa"/>
            <w:vAlign w:val="center"/>
          </w:tcPr>
          <w:p w:rsidR="00160A26" w:rsidRPr="004C1C0B" w:rsidRDefault="00160A26" w:rsidP="004C1C0B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160A26" w:rsidRPr="004C1C0B" w:rsidTr="004C1C0B">
        <w:trPr>
          <w:trHeight w:val="1512"/>
        </w:trPr>
        <w:tc>
          <w:tcPr>
            <w:tcW w:w="2101" w:type="dxa"/>
            <w:vAlign w:val="center"/>
          </w:tcPr>
          <w:p w:rsidR="00160A26" w:rsidRPr="004C1C0B" w:rsidRDefault="00160A26" w:rsidP="004C1C0B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4C1C0B">
              <w:rPr>
                <w:rFonts w:ascii="华文仿宋" w:eastAsia="华文仿宋" w:hAnsi="华文仿宋" w:cs="华文仿宋" w:hint="eastAsia"/>
                <w:sz w:val="32"/>
                <w:szCs w:val="32"/>
              </w:rPr>
              <w:t>报价</w:t>
            </w:r>
          </w:p>
        </w:tc>
        <w:tc>
          <w:tcPr>
            <w:tcW w:w="6778" w:type="dxa"/>
            <w:vAlign w:val="center"/>
          </w:tcPr>
          <w:p w:rsidR="00160A26" w:rsidRPr="004C1C0B" w:rsidRDefault="00160A26" w:rsidP="004C1C0B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4C1C0B">
              <w:rPr>
                <w:rFonts w:ascii="华文仿宋" w:eastAsia="华文仿宋" w:hAnsi="华文仿宋" w:cs="华文仿宋"/>
                <w:spacing w:val="-23"/>
                <w:sz w:val="32"/>
                <w:szCs w:val="32"/>
              </w:rPr>
              <w:t xml:space="preserve">     </w:t>
            </w:r>
            <w:r w:rsidRPr="004C1C0B">
              <w:rPr>
                <w:rFonts w:ascii="华文仿宋" w:eastAsia="华文仿宋" w:hAnsi="华文仿宋" w:cs="华文仿宋" w:hint="eastAsia"/>
                <w:spacing w:val="-23"/>
                <w:sz w:val="32"/>
                <w:szCs w:val="32"/>
              </w:rPr>
              <w:t>元</w:t>
            </w:r>
            <w:r w:rsidRPr="004C1C0B">
              <w:rPr>
                <w:rFonts w:ascii="华文仿宋" w:eastAsia="华文仿宋" w:hAnsi="华文仿宋" w:cs="华文仿宋"/>
                <w:spacing w:val="-23"/>
                <w:sz w:val="32"/>
                <w:szCs w:val="32"/>
              </w:rPr>
              <w:t>/</w:t>
            </w:r>
            <w:r w:rsidRPr="004C1C0B">
              <w:rPr>
                <w:rFonts w:ascii="华文仿宋" w:eastAsia="华文仿宋" w:hAnsi="华文仿宋" w:cs="华文仿宋" w:hint="eastAsia"/>
                <w:spacing w:val="-23"/>
                <w:sz w:val="32"/>
                <w:szCs w:val="32"/>
              </w:rPr>
              <w:t>公斤</w:t>
            </w:r>
          </w:p>
        </w:tc>
      </w:tr>
      <w:tr w:rsidR="00160A26" w:rsidRPr="004C1C0B" w:rsidTr="004C1C0B">
        <w:trPr>
          <w:trHeight w:val="3028"/>
        </w:trPr>
        <w:tc>
          <w:tcPr>
            <w:tcW w:w="2101" w:type="dxa"/>
            <w:vAlign w:val="center"/>
          </w:tcPr>
          <w:p w:rsidR="00160A26" w:rsidRPr="004C1C0B" w:rsidRDefault="00160A26" w:rsidP="004C1C0B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4C1C0B">
              <w:rPr>
                <w:rFonts w:ascii="华文仿宋" w:eastAsia="华文仿宋" w:hAnsi="华文仿宋" w:cs="华文仿宋" w:hint="eastAsia"/>
                <w:sz w:val="32"/>
                <w:szCs w:val="32"/>
              </w:rPr>
              <w:t>重点承诺</w:t>
            </w:r>
          </w:p>
          <w:p w:rsidR="00160A26" w:rsidRPr="004C1C0B" w:rsidRDefault="00160A26" w:rsidP="004C1C0B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4C1C0B">
              <w:rPr>
                <w:rFonts w:ascii="华文仿宋" w:eastAsia="华文仿宋" w:hAnsi="华文仿宋" w:cs="华文仿宋" w:hint="eastAsia"/>
                <w:sz w:val="32"/>
                <w:szCs w:val="32"/>
              </w:rPr>
              <w:t>（种子质量等）事项</w:t>
            </w:r>
          </w:p>
        </w:tc>
        <w:tc>
          <w:tcPr>
            <w:tcW w:w="6778" w:type="dxa"/>
            <w:vAlign w:val="center"/>
          </w:tcPr>
          <w:p w:rsidR="00160A26" w:rsidRPr="004C1C0B" w:rsidRDefault="00160A26" w:rsidP="004C1C0B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160A26" w:rsidRPr="004C1C0B" w:rsidTr="004C1C0B">
        <w:trPr>
          <w:trHeight w:val="1572"/>
        </w:trPr>
        <w:tc>
          <w:tcPr>
            <w:tcW w:w="2101" w:type="dxa"/>
            <w:vAlign w:val="center"/>
          </w:tcPr>
          <w:p w:rsidR="00160A26" w:rsidRPr="004C1C0B" w:rsidRDefault="00160A26" w:rsidP="004C1C0B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4C1C0B">
              <w:rPr>
                <w:rFonts w:ascii="华文仿宋" w:eastAsia="华文仿宋" w:hAnsi="华文仿宋" w:cs="华文仿宋" w:hint="eastAsia"/>
                <w:sz w:val="32"/>
                <w:szCs w:val="32"/>
              </w:rPr>
              <w:t>备注</w:t>
            </w:r>
          </w:p>
        </w:tc>
        <w:tc>
          <w:tcPr>
            <w:tcW w:w="6778" w:type="dxa"/>
            <w:vAlign w:val="center"/>
          </w:tcPr>
          <w:p w:rsidR="00160A26" w:rsidRPr="004C1C0B" w:rsidRDefault="00160A26" w:rsidP="004C1C0B">
            <w:pPr>
              <w:spacing w:line="560" w:lineRule="exact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 w:rsidRPr="004C1C0B">
              <w:rPr>
                <w:rFonts w:ascii="华文仿宋" w:eastAsia="华文仿宋" w:hAnsi="华文仿宋" w:cs="华文仿宋" w:hint="eastAsia"/>
                <w:sz w:val="32"/>
                <w:szCs w:val="32"/>
              </w:rPr>
              <w:t>报价包含价格、包装费、运输费、税费等一切费用。</w:t>
            </w:r>
          </w:p>
        </w:tc>
      </w:tr>
    </w:tbl>
    <w:p w:rsidR="00160A26" w:rsidRDefault="00160A26">
      <w:pPr>
        <w:spacing w:line="560" w:lineRule="exact"/>
        <w:jc w:val="left"/>
        <w:rPr>
          <w:rFonts w:ascii="黑体" w:eastAsia="黑体" w:hAnsi="黑体" w:cs="黑体"/>
          <w:sz w:val="44"/>
          <w:szCs w:val="44"/>
        </w:rPr>
      </w:pPr>
    </w:p>
    <w:sectPr w:rsidR="00160A26" w:rsidSect="009116F4">
      <w:pgSz w:w="11906" w:h="16838"/>
      <w:pgMar w:top="1803" w:right="1803" w:bottom="1803" w:left="180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A26" w:rsidRDefault="00160A26">
      <w:r>
        <w:separator/>
      </w:r>
    </w:p>
  </w:endnote>
  <w:endnote w:type="continuationSeparator" w:id="0">
    <w:p w:rsidR="00160A26" w:rsidRDefault="00160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hakuyoxingshu7000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hakuyoxingshu7000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A26" w:rsidRDefault="00160A26">
      <w:r>
        <w:separator/>
      </w:r>
    </w:p>
  </w:footnote>
  <w:footnote w:type="continuationSeparator" w:id="0">
    <w:p w:rsidR="00160A26" w:rsidRDefault="00160A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CF536"/>
    <w:multiLevelType w:val="singleLevel"/>
    <w:tmpl w:val="73BCF536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1782AC3"/>
    <w:rsid w:val="BBCF206C"/>
    <w:rsid w:val="DF3F36A8"/>
    <w:rsid w:val="DFDF94FD"/>
    <w:rsid w:val="E39FA9B2"/>
    <w:rsid w:val="E6FE9ED7"/>
    <w:rsid w:val="F1FDAAE8"/>
    <w:rsid w:val="F7BE4278"/>
    <w:rsid w:val="F7E674C5"/>
    <w:rsid w:val="FABF8F42"/>
    <w:rsid w:val="FCFF7B74"/>
    <w:rsid w:val="FDFFC506"/>
    <w:rsid w:val="FE9EC732"/>
    <w:rsid w:val="FFFEA9D3"/>
    <w:rsid w:val="FFFFBD2C"/>
    <w:rsid w:val="FFFFD5F0"/>
    <w:rsid w:val="00160A26"/>
    <w:rsid w:val="004C1C0B"/>
    <w:rsid w:val="006A68DD"/>
    <w:rsid w:val="009116F4"/>
    <w:rsid w:val="00C525E9"/>
    <w:rsid w:val="00D623AF"/>
    <w:rsid w:val="01145D2C"/>
    <w:rsid w:val="01EB45BC"/>
    <w:rsid w:val="11782AC3"/>
    <w:rsid w:val="12040328"/>
    <w:rsid w:val="137220F3"/>
    <w:rsid w:val="13C95DA4"/>
    <w:rsid w:val="15597D95"/>
    <w:rsid w:val="155E4A9C"/>
    <w:rsid w:val="180E295A"/>
    <w:rsid w:val="1A3654C1"/>
    <w:rsid w:val="1DEAC917"/>
    <w:rsid w:val="27FFBE5F"/>
    <w:rsid w:val="2AD419A9"/>
    <w:rsid w:val="2BD1187D"/>
    <w:rsid w:val="30C61BCC"/>
    <w:rsid w:val="33FFB8CD"/>
    <w:rsid w:val="34AE7B1E"/>
    <w:rsid w:val="36AE4F69"/>
    <w:rsid w:val="3D7F165F"/>
    <w:rsid w:val="452E6541"/>
    <w:rsid w:val="4F342ABA"/>
    <w:rsid w:val="528A0854"/>
    <w:rsid w:val="5866080F"/>
    <w:rsid w:val="5D37468C"/>
    <w:rsid w:val="5D9B40C2"/>
    <w:rsid w:val="5E39231E"/>
    <w:rsid w:val="66AD1CBD"/>
    <w:rsid w:val="6FAFD809"/>
    <w:rsid w:val="70563B79"/>
    <w:rsid w:val="73DDB563"/>
    <w:rsid w:val="7A2D95E4"/>
    <w:rsid w:val="7AB7351D"/>
    <w:rsid w:val="7B4BC433"/>
    <w:rsid w:val="7BFFBBCC"/>
    <w:rsid w:val="7F076C05"/>
    <w:rsid w:val="7FE9C188"/>
    <w:rsid w:val="A7FD5826"/>
    <w:rsid w:val="AFDF9F96"/>
    <w:rsid w:val="B1585AF9"/>
    <w:rsid w:val="B5F80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8D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A68D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A68D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11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D23FA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911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D23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</Words>
  <Characters>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吴声海18074538128</dc:creator>
  <cp:keywords/>
  <dc:description/>
  <cp:lastModifiedBy>NYJG2</cp:lastModifiedBy>
  <cp:revision>2</cp:revision>
  <cp:lastPrinted>2025-09-10T07:45:00Z</cp:lastPrinted>
  <dcterms:created xsi:type="dcterms:W3CDTF">2026-03-05T03:13:00Z</dcterms:created>
  <dcterms:modified xsi:type="dcterms:W3CDTF">2026-03-05T03:13:00Z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3DDD5E2E4EC44043B01B5381EC95DC55_13</vt:lpwstr>
  </property>
  <property fmtid="{D5CDD505-2E9C-101B-9397-08002B2CF9AE}" pid="4" name="KSOTemplateDocerSaveRecord">
    <vt:lpwstr>eyJoZGlkIjoiM2Q0M2RkMTc0NWEyZTRmYjkxMWY1NTdkYjJhMDBhZjEiLCJ1c2VySWQiOiI0MzExMzM2MDYifQ==</vt:lpwstr>
  </property>
</Properties>
</file>