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E4" w:rsidRPr="005C25AD" w:rsidRDefault="00AC6EE4">
      <w:pPr>
        <w:spacing w:line="560" w:lineRule="exact"/>
        <w:jc w:val="both"/>
        <w:rPr>
          <w:rFonts w:ascii="仿宋_GB2312" w:eastAsia="仿宋_GB2312" w:hAnsi="仿宋_GB2312" w:cs="仿宋_GB2312"/>
          <w:sz w:val="24"/>
          <w:szCs w:val="24"/>
        </w:rPr>
      </w:pPr>
      <w:r w:rsidRPr="005C25AD"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 w:rsidRPr="005C25AD">
        <w:rPr>
          <w:rFonts w:ascii="仿宋_GB2312" w:eastAsia="仿宋_GB2312" w:hAnsi="仿宋_GB2312" w:cs="仿宋_GB2312"/>
          <w:sz w:val="24"/>
          <w:szCs w:val="24"/>
        </w:rPr>
        <w:t>2</w:t>
      </w:r>
      <w:r w:rsidRPr="005C25AD"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AC6EE4" w:rsidRDefault="00AC6E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年品牌强农创建项目及现代农业发展</w:t>
      </w:r>
    </w:p>
    <w:p w:rsidR="00AC6EE4" w:rsidRDefault="00AC6E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扶持项目支出绩效评价报告</w:t>
      </w:r>
    </w:p>
    <w:p w:rsidR="00AC6EE4" w:rsidRDefault="00AC6EE4">
      <w:pPr>
        <w:spacing w:line="56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C6EE4" w:rsidRDefault="00AC6EE4">
      <w:pPr>
        <w:spacing w:line="56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湖南丰谷农业发展有限公司</w:t>
      </w:r>
    </w:p>
    <w:p w:rsidR="00AC6EE4" w:rsidRDefault="00AC6EE4">
      <w:pPr>
        <w:spacing w:line="560" w:lineRule="exac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2022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/>
          <w:b/>
          <w:bCs/>
          <w:sz w:val="32"/>
          <w:szCs w:val="32"/>
        </w:rPr>
        <w:t>9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/>
          <w:b/>
          <w:bCs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p w:rsidR="00AC6EE4" w:rsidRDefault="00AC6E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一、绩效目标分解下达情况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（一）资金下达预算及项目情况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、资金下达预算情况。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该项目以《中方县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年乡村振兴财政涉农资金统筹整合实施方案》的通知（中方委乡振组发〔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号）、关于印发《中方县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年度统筹整合使用财政涉农资金调整方案》的通知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中方委乡振组发〔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文件下达资金计划，批复财政项目资金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、主要内容及实施情况。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建设蓝莓钢架大棚避雨设施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亩，拓展园区休闲农业建设设施；建设蓝莓文化展馆建设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平方米以上，相关设施及装修完善，开展“中味方好”蓝莓丰收节等宣传、推介，拓展农产品产销对接。项目建设实施完成。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（二）资金项目绩效目标设定情况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、总体目标。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建设蓝莓钢架大棚避雨设施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亩，拓展园区休闲农业建设设施；建设蓝莓文化展馆建设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平方米以上，相关设施及装修完善，开展“中味方好”蓝莓丰收节等宣传、推介，拓展农产品产销对接。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、绩效指标。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分一级、二级、三级指标（具体见附件）</w:t>
      </w: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二、绩效自评工作开展情况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（一）绩效评价的范围和对象。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项目实施主体及项目建设内容。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（二）绩效评价的时间。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项目建设完成，进行项目实施情况公示后。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（三）绩效评价方式。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实施主体成立了专门的项目工作组，明确专门人员和相关职责。县级相关部门成立检查验收小组，对项目进行监督、指导、验收、评价，严格项目前、项目中、项目后工作机制，确保项目按质按量顺利完成。</w:t>
      </w: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三、绩效目标完成情况分析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（一）项目资金情况分析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、项目资金到位情况。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项目计划财政资金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万元，实际申请拨付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、项目资金执行情况。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项目资金做到专款专用和计划使用。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、项目资金管理情况。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县级有专门的资金管理措施，实施主体有专门的财务管理制度，财务管理规范。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项目绩效指标完成情况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产出指标完成情况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）项目完成数量。完成蓝莓钢架大棚避雨设施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亩，建设蓝莓文化展馆建设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平方米以上。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）项目完成质量。项目建设质量合格。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）项目实施进度。项目提前完成建设。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）项目成本节约情况。项目未发生成本浪费情况。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效益指标完成情况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）经济效益。扶持的蓝莓产业园每年可为农民工解决务工收入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万元以上；新增的钢架大棚避雨设施每年可以多雨危害损失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万元以上；进行产品产销对接会，有效拓展销售渠道，新增农产品产值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万元以上；带动农民发展产业，新增产值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万元以上。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社会效益。项目实施后，蓝莓产业园主体发展能力增强，更为当地农民群众进行产业发展、就近就业、土地流转、品牌增效提供了平台，有效巩固脱贫攻坚成果，持续带动农民直接或间接增收。同时，通过示范引领，掀起发展蓝莓产业的热潮，为落实中方县大力发展农业重点三大产业（蓝莓、中药材、杂交水稻制种）政策起了积极的推动效果。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）生态效益。开展蓝莓品牌创建，提高经济效应，发挥示范引领作用，带动新增绿色发展面积，可提高绿色植被覆盖率，优化生态环境质量。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）可持续影响。蓝莓产业是中方县委县政府决策发展的农业重点产业之一；同时，做优产业，夯实产业基础也是产业振兴的需要，所以，该项目建设的可持续性高。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、满意度指标完成情况。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通过项目建设，经营主体发展能力增强，农民直接或间接得到增收，满意度均在</w:t>
      </w:r>
      <w:r>
        <w:rPr>
          <w:rFonts w:ascii="仿宋_GB2312" w:eastAsia="仿宋_GB2312" w:hAnsi="仿宋_GB2312" w:cs="仿宋_GB2312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四、存在的主要问题及产生的原因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项目申报及实施管理方面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、项目立项。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农业项目季节性强，要及早谋划。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、项目跟踪监管。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应加强项目跟踪监管的人力、物力保障。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、项目实施进度。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有时会受到农业不确定性灾害影响，推迟建设进度。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、项目其他方面。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项目管理流程复杂，操作性不强。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资金管理方面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、资金使用。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财政资金扶持有限，制约项目拓展。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、项目资金拨付。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资金拨付需及时。</w:t>
      </w:r>
    </w:p>
    <w:p w:rsidR="00AC6EE4" w:rsidRDefault="00AC6EE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、会计核算。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应加强指导。</w:t>
      </w:r>
    </w:p>
    <w:p w:rsidR="00AC6EE4" w:rsidRDefault="00AC6EE4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产生的原因</w:t>
      </w:r>
    </w:p>
    <w:p w:rsidR="00AC6EE4" w:rsidRDefault="00AC6E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县级财政困难，制约扶持。农业投资大，收效慢、供税率低，且农业的利润远远低于社会的平均利润，面临不确定性灾害风险比较大，影响重视度。</w:t>
      </w: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五、下一步改进措施及建议</w:t>
      </w:r>
    </w:p>
    <w:p w:rsidR="00AC6EE4" w:rsidRDefault="00AC6E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积极汇报，项目早立项、早建设、及时拨付。</w:t>
      </w:r>
    </w:p>
    <w:p w:rsidR="00AC6EE4" w:rsidRDefault="00AC6EE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六、绩效自评结果拟应用和公开情况</w:t>
      </w:r>
    </w:p>
    <w:p w:rsidR="00AC6EE4" w:rsidRDefault="00AC6EE4" w:rsidP="005C25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项目相关情况及时进行公示。</w:t>
      </w:r>
    </w:p>
    <w:sectPr w:rsidR="00AC6EE4" w:rsidSect="00377DD3">
      <w:footerReference w:type="default" r:id="rId6"/>
      <w:pgSz w:w="11906" w:h="16838"/>
      <w:pgMar w:top="2098" w:right="1474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E4" w:rsidRDefault="00AC6EE4">
      <w:r>
        <w:separator/>
      </w:r>
    </w:p>
  </w:endnote>
  <w:endnote w:type="continuationSeparator" w:id="0">
    <w:p w:rsidR="00AC6EE4" w:rsidRDefault="00AC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4" w:rsidRDefault="00AC6EE4">
    <w:pPr>
      <w:spacing w:line="186" w:lineRule="auto"/>
      <w:jc w:val="right"/>
      <w:rPr>
        <w:rFonts w:ascii="宋体" w:hAnsi="宋体" w:cs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E4" w:rsidRDefault="00AC6EE4">
      <w:r>
        <w:separator/>
      </w:r>
    </w:p>
  </w:footnote>
  <w:footnote w:type="continuationSeparator" w:id="0">
    <w:p w:rsidR="00AC6EE4" w:rsidRDefault="00AC6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A2Mzc2OGRlMjRjNGJhY2Q0ZDA1OGI1MTA0Nzc5YTMifQ=="/>
  </w:docVars>
  <w:rsids>
    <w:rsidRoot w:val="3D091830"/>
    <w:rsid w:val="003374DE"/>
    <w:rsid w:val="00377DD3"/>
    <w:rsid w:val="005C25AD"/>
    <w:rsid w:val="00AC6EE4"/>
    <w:rsid w:val="00B709F7"/>
    <w:rsid w:val="05772300"/>
    <w:rsid w:val="22311701"/>
    <w:rsid w:val="30E54BB3"/>
    <w:rsid w:val="35ED6718"/>
    <w:rsid w:val="3CF54C37"/>
    <w:rsid w:val="3D091830"/>
    <w:rsid w:val="4CB61CD3"/>
    <w:rsid w:val="63A1158E"/>
    <w:rsid w:val="65FF2C09"/>
    <w:rsid w:val="6B8B75DC"/>
    <w:rsid w:val="7E69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77DD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377DD3"/>
    <w:rPr>
      <w:rFonts w:eastAsia="仿宋_GB231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284"/>
    <w:rPr>
      <w:rFonts w:ascii="Arial" w:hAnsi="Arial" w:cs="Arial"/>
      <w:color w:val="000000"/>
      <w:kern w:val="0"/>
      <w:szCs w:val="21"/>
    </w:rPr>
  </w:style>
  <w:style w:type="paragraph" w:customStyle="1" w:styleId="1">
    <w:name w:val="正文首行缩进1"/>
    <w:basedOn w:val="Normal"/>
    <w:uiPriority w:val="99"/>
    <w:rsid w:val="00377DD3"/>
    <w:pPr>
      <w:spacing w:after="120"/>
      <w:ind w:firstLineChars="100" w:firstLine="420"/>
    </w:pPr>
  </w:style>
  <w:style w:type="paragraph" w:styleId="Header">
    <w:name w:val="header"/>
    <w:basedOn w:val="Normal"/>
    <w:link w:val="HeaderChar"/>
    <w:uiPriority w:val="99"/>
    <w:rsid w:val="00377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284"/>
    <w:rPr>
      <w:rFonts w:ascii="Arial" w:hAnsi="Arial" w:cs="Arial"/>
      <w:color w:val="000000"/>
      <w:kern w:val="0"/>
      <w:sz w:val="18"/>
      <w:szCs w:val="18"/>
    </w:rPr>
  </w:style>
  <w:style w:type="table" w:styleId="TableGrid">
    <w:name w:val="Table Grid"/>
    <w:basedOn w:val="TableNormal"/>
    <w:uiPriority w:val="99"/>
    <w:rsid w:val="00377D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77DD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5C25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0284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NYJG2</cp:lastModifiedBy>
  <cp:revision>2</cp:revision>
  <dcterms:created xsi:type="dcterms:W3CDTF">2022-11-17T06:07:00Z</dcterms:created>
  <dcterms:modified xsi:type="dcterms:W3CDTF">2022-11-17T06:07:00Z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52F65C964B3541FDAE0C71CD2256EF36</vt:lpwstr>
  </property>
</Properties>
</file>